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9E95B" w14:textId="65CDEB8C" w:rsidR="00CB5045" w:rsidRPr="00B3356F" w:rsidRDefault="00C44092" w:rsidP="008A62A1">
      <w:pPr>
        <w:spacing w:after="0"/>
        <w:jc w:val="center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B3356F">
        <w:rPr>
          <w:rFonts w:ascii="Arial" w:hAnsi="Arial" w:cs="Arial"/>
          <w:b/>
          <w:color w:val="404040" w:themeColor="text1" w:themeTint="BF"/>
          <w:sz w:val="36"/>
          <w:szCs w:val="36"/>
        </w:rPr>
        <w:t>ELŐKÉPZŐ</w:t>
      </w:r>
      <w:r w:rsidR="00CB5045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</w:t>
      </w:r>
      <w:r w:rsidR="00B10839" w:rsidRPr="00B3356F">
        <w:rPr>
          <w:rFonts w:ascii="Arial" w:hAnsi="Arial" w:cs="Arial"/>
          <w:b/>
          <w:color w:val="404040" w:themeColor="text1" w:themeTint="BF"/>
          <w:sz w:val="36"/>
          <w:szCs w:val="36"/>
        </w:rPr>
        <w:t>2025/2026</w:t>
      </w:r>
      <w:r w:rsidR="00CB5045">
        <w:rPr>
          <w:rFonts w:ascii="Arial" w:hAnsi="Arial" w:cs="Arial"/>
          <w:b/>
          <w:color w:val="404040" w:themeColor="text1" w:themeTint="BF"/>
          <w:sz w:val="36"/>
          <w:szCs w:val="36"/>
        </w:rPr>
        <w:br/>
      </w:r>
      <w:r w:rsidR="00CB5045" w:rsidRPr="00CB5045">
        <w:rPr>
          <w:rFonts w:ascii="Arial" w:hAnsi="Arial" w:cs="Arial"/>
          <w:b/>
          <w:color w:val="404040" w:themeColor="text1" w:themeTint="BF"/>
          <w:sz w:val="30"/>
          <w:szCs w:val="30"/>
        </w:rPr>
        <w:t xml:space="preserve">jelentkezési lap </w:t>
      </w:r>
      <w:r w:rsidR="00CB5045">
        <w:rPr>
          <w:rFonts w:ascii="Arial" w:hAnsi="Arial" w:cs="Arial"/>
          <w:b/>
          <w:color w:val="404040" w:themeColor="text1" w:themeTint="BF"/>
          <w:sz w:val="30"/>
          <w:szCs w:val="30"/>
        </w:rPr>
        <w:t>MKE Core</w:t>
      </w:r>
      <w:r w:rsidR="004B7164">
        <w:rPr>
          <w:rFonts w:ascii="Arial" w:hAnsi="Arial" w:cs="Arial"/>
          <w:b/>
          <w:color w:val="404040" w:themeColor="text1" w:themeTint="BF"/>
          <w:sz w:val="30"/>
          <w:szCs w:val="30"/>
        </w:rPr>
        <w:t>10</w:t>
      </w:r>
      <w:r w:rsidR="00CB5045">
        <w:rPr>
          <w:rFonts w:ascii="Arial" w:hAnsi="Arial" w:cs="Arial"/>
          <w:b/>
          <w:color w:val="404040" w:themeColor="text1" w:themeTint="BF"/>
          <w:sz w:val="30"/>
          <w:szCs w:val="30"/>
        </w:rPr>
        <w:t xml:space="preserve"> </w:t>
      </w:r>
      <w:r w:rsidR="00CB5045" w:rsidRPr="00CB5045">
        <w:rPr>
          <w:rFonts w:ascii="Arial" w:hAnsi="Arial" w:cs="Arial"/>
          <w:b/>
          <w:color w:val="404040" w:themeColor="text1" w:themeTint="BF"/>
          <w:sz w:val="30"/>
          <w:szCs w:val="30"/>
        </w:rPr>
        <w:t>szakmai kurzusokra</w:t>
      </w:r>
    </w:p>
    <w:p w14:paraId="05553264" w14:textId="084E7B90" w:rsidR="00714351" w:rsidRPr="00CB5045" w:rsidRDefault="00714351" w:rsidP="008A62A1">
      <w:pPr>
        <w:tabs>
          <w:tab w:val="right" w:leader="dot" w:pos="9356"/>
        </w:tabs>
        <w:spacing w:before="480"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CB5045">
        <w:rPr>
          <w:rFonts w:ascii="Arial" w:hAnsi="Arial" w:cs="Arial"/>
          <w:color w:val="404040" w:themeColor="text1" w:themeTint="BF"/>
          <w:sz w:val="20"/>
          <w:szCs w:val="20"/>
        </w:rPr>
        <w:t>Jelentkező neve:</w:t>
      </w:r>
      <w:r w:rsidR="00CB5045" w:rsidRPr="00CB5045"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48C0EBDF" w14:textId="4DACCEF8" w:rsidR="00714351" w:rsidRPr="00334061" w:rsidRDefault="00714351" w:rsidP="00CB5045">
      <w:pPr>
        <w:tabs>
          <w:tab w:val="right" w:leader="dot" w:pos="9356"/>
        </w:tabs>
        <w:spacing w:before="120"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334061">
        <w:rPr>
          <w:rFonts w:ascii="Arial" w:hAnsi="Arial" w:cs="Arial"/>
          <w:color w:val="404040" w:themeColor="text1" w:themeTint="BF"/>
          <w:sz w:val="20"/>
          <w:szCs w:val="20"/>
        </w:rPr>
        <w:t xml:space="preserve">Anyja neve: </w:t>
      </w:r>
      <w:r w:rsidR="00CB5045"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07AE8A4" w14:textId="7DE33B33" w:rsidR="00714351" w:rsidRDefault="00714351" w:rsidP="00CB5045">
      <w:pPr>
        <w:tabs>
          <w:tab w:val="right" w:leader="dot" w:pos="9356"/>
        </w:tabs>
        <w:spacing w:before="120"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334061">
        <w:rPr>
          <w:rFonts w:ascii="Arial" w:hAnsi="Arial" w:cs="Arial"/>
          <w:color w:val="404040" w:themeColor="text1" w:themeTint="BF"/>
          <w:sz w:val="20"/>
          <w:szCs w:val="20"/>
        </w:rPr>
        <w:t xml:space="preserve">Születési év, hónap, nap: </w:t>
      </w:r>
      <w:r w:rsidR="00CB5045"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116305F2" w14:textId="36AEA3A3" w:rsidR="00CB5045" w:rsidRDefault="00CB5045" w:rsidP="00CB5045">
      <w:pPr>
        <w:tabs>
          <w:tab w:val="right" w:leader="dot" w:pos="9356"/>
        </w:tabs>
        <w:spacing w:before="120"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Telefonszám:</w:t>
      </w: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64C87B0E" w14:textId="09D3C7AF" w:rsidR="00CB5045" w:rsidRPr="00334061" w:rsidRDefault="00CB5045" w:rsidP="00CB5045">
      <w:pPr>
        <w:tabs>
          <w:tab w:val="right" w:leader="dot" w:pos="9356"/>
        </w:tabs>
        <w:spacing w:before="120"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E-mail cím:</w:t>
      </w: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49EC20DE" w14:textId="222E6A84" w:rsidR="007F7A21" w:rsidRDefault="001A387E" w:rsidP="007F7A21">
      <w:pPr>
        <w:spacing w:before="480" w:after="0"/>
        <w:rPr>
          <w:rFonts w:ascii="Arial" w:hAnsi="Arial" w:cs="Arial"/>
          <w:i/>
          <w:color w:val="404040" w:themeColor="text1" w:themeTint="BF"/>
          <w:sz w:val="20"/>
          <w:szCs w:val="20"/>
        </w:rPr>
      </w:pPr>
      <w:r w:rsidRPr="00CB5045">
        <w:rPr>
          <w:rFonts w:ascii="Arial" w:hAnsi="Arial" w:cs="Arial"/>
          <w:i/>
          <w:color w:val="404040" w:themeColor="text1" w:themeTint="BF"/>
          <w:sz w:val="20"/>
          <w:szCs w:val="20"/>
        </w:rPr>
        <w:t>Kérjük,</w:t>
      </w:r>
      <w:r w:rsidR="007A1DD6" w:rsidRPr="00CB5045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 az alábbi négyzetekben</w:t>
      </w:r>
      <w:r w:rsidRPr="00CB5045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 jelöl</w:t>
      </w:r>
      <w:r w:rsidR="006B17FA" w:rsidRPr="00CB5045">
        <w:rPr>
          <w:rFonts w:ascii="Arial" w:hAnsi="Arial" w:cs="Arial"/>
          <w:i/>
          <w:color w:val="404040" w:themeColor="text1" w:themeTint="BF"/>
          <w:sz w:val="20"/>
          <w:szCs w:val="20"/>
        </w:rPr>
        <w:t>d</w:t>
      </w:r>
      <w:r w:rsidRPr="00CB5045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 be a v</w:t>
      </w:r>
      <w:r w:rsidR="00714351" w:rsidRPr="00CB5045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álasztott </w:t>
      </w:r>
      <w:r w:rsidR="00CB5045" w:rsidRPr="00CB5045">
        <w:rPr>
          <w:rFonts w:ascii="Arial" w:hAnsi="Arial" w:cs="Arial"/>
          <w:i/>
          <w:color w:val="404040" w:themeColor="text1" w:themeTint="BF"/>
          <w:sz w:val="20"/>
          <w:szCs w:val="20"/>
        </w:rPr>
        <w:t>1</w:t>
      </w:r>
      <w:r w:rsidR="004B7164">
        <w:rPr>
          <w:rFonts w:ascii="Arial" w:hAnsi="Arial" w:cs="Arial"/>
          <w:i/>
          <w:color w:val="404040" w:themeColor="text1" w:themeTint="BF"/>
          <w:sz w:val="20"/>
          <w:szCs w:val="20"/>
        </w:rPr>
        <w:t>0</w:t>
      </w:r>
      <w:r w:rsidR="00714351" w:rsidRPr="00CB5045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 </w:t>
      </w:r>
      <w:r w:rsidRPr="00CB5045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alkalmas </w:t>
      </w:r>
      <w:r w:rsidR="00714351" w:rsidRPr="00CB5045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szombati </w:t>
      </w:r>
      <w:r w:rsidRPr="00CB5045">
        <w:rPr>
          <w:rFonts w:ascii="Arial" w:hAnsi="Arial" w:cs="Arial"/>
          <w:i/>
          <w:color w:val="404040" w:themeColor="text1" w:themeTint="BF"/>
          <w:sz w:val="20"/>
          <w:szCs w:val="20"/>
        </w:rPr>
        <w:t>kurzus</w:t>
      </w:r>
      <w:r w:rsidR="00CB5045">
        <w:rPr>
          <w:rFonts w:ascii="Arial" w:hAnsi="Arial" w:cs="Arial"/>
          <w:i/>
          <w:color w:val="404040" w:themeColor="text1" w:themeTint="BF"/>
          <w:sz w:val="20"/>
          <w:szCs w:val="20"/>
        </w:rPr>
        <w:t>t</w:t>
      </w:r>
      <w:r w:rsidR="0032573B">
        <w:rPr>
          <w:rFonts w:ascii="Arial" w:hAnsi="Arial" w:cs="Arial"/>
          <w:i/>
          <w:color w:val="404040" w:themeColor="text1" w:themeTint="BF"/>
          <w:sz w:val="20"/>
          <w:szCs w:val="20"/>
        </w:rPr>
        <w:t>!</w:t>
      </w:r>
    </w:p>
    <w:p w14:paraId="56DBC3BD" w14:textId="52925491" w:rsidR="0032573B" w:rsidRPr="007F7A21" w:rsidRDefault="0032573B" w:rsidP="008A62A1">
      <w:pPr>
        <w:spacing w:before="360" w:after="120"/>
        <w:rPr>
          <w:rFonts w:ascii="Arial" w:hAnsi="Arial" w:cs="Arial"/>
          <w:bCs/>
          <w:color w:val="404040" w:themeColor="text1" w:themeTint="BF"/>
        </w:rPr>
      </w:pPr>
      <w:r w:rsidRPr="00CB5045">
        <w:rPr>
          <w:rFonts w:ascii="Arial" w:hAnsi="Arial" w:cs="Arial"/>
          <w:b/>
          <w:bCs/>
          <w:color w:val="404040" w:themeColor="text1" w:themeTint="BF"/>
        </w:rPr>
        <w:t>MKE Core</w:t>
      </w:r>
      <w:r w:rsidR="004B7164">
        <w:rPr>
          <w:rFonts w:ascii="Arial" w:hAnsi="Arial" w:cs="Arial"/>
          <w:b/>
          <w:bCs/>
          <w:color w:val="404040" w:themeColor="text1" w:themeTint="BF"/>
        </w:rPr>
        <w:t>10</w:t>
      </w:r>
      <w:r w:rsidRPr="00CB5045">
        <w:rPr>
          <w:rFonts w:ascii="Arial" w:hAnsi="Arial" w:cs="Arial"/>
          <w:b/>
          <w:bCs/>
          <w:color w:val="404040" w:themeColor="text1" w:themeTint="BF"/>
        </w:rPr>
        <w:t xml:space="preserve"> </w:t>
      </w:r>
      <w:r w:rsidRPr="00CB5045">
        <w:rPr>
          <w:rFonts w:ascii="Arial" w:hAnsi="Arial" w:cs="Arial"/>
          <w:bCs/>
          <w:color w:val="404040" w:themeColor="text1" w:themeTint="BF"/>
        </w:rPr>
        <w:t>szombat délutáni, 3 órás</w:t>
      </w:r>
      <w:r w:rsidRPr="00CB5045">
        <w:rPr>
          <w:rFonts w:ascii="Arial" w:hAnsi="Arial" w:cs="Arial"/>
          <w:b/>
          <w:bCs/>
          <w:color w:val="404040" w:themeColor="text1" w:themeTint="BF"/>
        </w:rPr>
        <w:t xml:space="preserve"> SZAKMAI előkészítő </w:t>
      </w:r>
      <w:r w:rsidRPr="00CB5045">
        <w:rPr>
          <w:rFonts w:ascii="Arial" w:hAnsi="Arial" w:cs="Arial"/>
          <w:bCs/>
          <w:color w:val="404040" w:themeColor="text1" w:themeTint="BF"/>
        </w:rPr>
        <w:t>kurzus</w:t>
      </w:r>
      <w:r>
        <w:rPr>
          <w:rFonts w:ascii="Arial" w:hAnsi="Arial" w:cs="Arial"/>
          <w:bCs/>
          <w:color w:val="404040" w:themeColor="text1" w:themeTint="BF"/>
        </w:rPr>
        <w:t>ok:</w:t>
      </w: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4186"/>
        <w:gridCol w:w="417"/>
        <w:gridCol w:w="4330"/>
      </w:tblGrid>
      <w:tr w:rsidR="00F10594" w:rsidRPr="007F7A21" w14:paraId="01575F45" w14:textId="0AE43B0A" w:rsidTr="00F10594">
        <w:tc>
          <w:tcPr>
            <w:tcW w:w="226" w:type="pct"/>
            <w:vAlign w:val="center"/>
          </w:tcPr>
          <w:p w14:paraId="235C1196" w14:textId="43270A3D" w:rsidR="00F10594" w:rsidRPr="007F7A21" w:rsidRDefault="00F10594" w:rsidP="00F10594">
            <w:pPr>
              <w:spacing w:line="360" w:lineRule="auto"/>
              <w:outlineLvl w:val="2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</w:pPr>
            <w:r w:rsidRPr="007F7A21">
              <w:rPr>
                <w:rFonts w:ascii="Arial" w:hAnsi="Arial" w:cs="Arial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BC0A3D2" wp14:editId="38C4F02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5260" cy="160655"/>
                      <wp:effectExtent l="0" t="0" r="0" b="0"/>
                      <wp:wrapNone/>
                      <wp:docPr id="5" name="Kere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06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B4F4FB" w14:textId="77777777" w:rsidR="00F10594" w:rsidRDefault="00F10594" w:rsidP="00F1059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C0A3D2" id="Keret 5" o:spid="_x0000_s1026" style="position:absolute;margin-left:-.5pt;margin-top:.4pt;width:13.8pt;height:12.6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260,160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" adj="-11796480,,5400" path="m,l175260,r,160655l,160655,,xm20082,20082r,120491l155178,140573r,-120491l20082,20082xe" fillcolor="#943634 [2405]" stroked="f">
                      <v:stroke joinstyle="miter"/>
                      <v:formulas/>
                      <v:path arrowok="t" o:connecttype="custom" o:connectlocs="0,0;175260,0;175260,160655;0,160655;0,0;20082,20082;20082,140573;155178,140573;155178,20082;20082,20082" o:connectangles="0,0,0,0,0,0,0,0,0,0" textboxrect="0,0,175260,160655"/>
                      <v:textbox>
                        <w:txbxContent>
                          <w:p w14:paraId="12B4F4FB" w14:textId="77777777" w:rsidR="00F10594" w:rsidRDefault="00F10594" w:rsidP="00F1059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37" w:type="pct"/>
            <w:vAlign w:val="center"/>
          </w:tcPr>
          <w:p w14:paraId="1E1B6E7D" w14:textId="79551154" w:rsidR="00F10594" w:rsidRPr="007F7A21" w:rsidRDefault="00F10594" w:rsidP="00F10594">
            <w:pPr>
              <w:spacing w:line="360" w:lineRule="auto"/>
              <w:outlineLvl w:val="2"/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  <w:r w:rsidRPr="007F7A21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 xml:space="preserve">MKE </w:t>
            </w:r>
            <w:r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Core10 Festő szakmai alapozó</w:t>
            </w:r>
          </w:p>
        </w:tc>
        <w:tc>
          <w:tcPr>
            <w:tcW w:w="223" w:type="pct"/>
            <w:vAlign w:val="center"/>
          </w:tcPr>
          <w:p w14:paraId="48FAAC5D" w14:textId="714ADDF5" w:rsidR="00F10594" w:rsidRPr="007F7A21" w:rsidRDefault="00F10594" w:rsidP="00F10594">
            <w:pPr>
              <w:spacing w:line="360" w:lineRule="auto"/>
              <w:outlineLvl w:val="2"/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  <w:r w:rsidRPr="007F7A21">
              <w:rPr>
                <w:rFonts w:ascii="Arial" w:hAnsi="Arial" w:cs="Arial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031F783" wp14:editId="77F1520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5260" cy="160655"/>
                      <wp:effectExtent l="0" t="0" r="0" b="0"/>
                      <wp:wrapNone/>
                      <wp:docPr id="9" name="Kere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06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13286A" w14:textId="77777777" w:rsidR="00F10594" w:rsidRDefault="00F10594" w:rsidP="00F1059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31F783" id="Keret 9" o:spid="_x0000_s1027" style="position:absolute;margin-left:-.5pt;margin-top:.4pt;width:13.8pt;height:12.6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260,160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" adj="-11796480,,5400" path="m,l175260,r,160655l,160655,,xm20082,20082r,120491l155178,140573r,-120491l20082,20082xe" fillcolor="#943634 [2405]" stroked="f">
                      <v:stroke joinstyle="miter"/>
                      <v:formulas/>
                      <v:path arrowok="t" o:connecttype="custom" o:connectlocs="0,0;175260,0;175260,160655;0,160655;0,0;20082,20082;20082,140573;155178,140573;155178,20082;20082,20082" o:connectangles="0,0,0,0,0,0,0,0,0,0" textboxrect="0,0,175260,160655"/>
                      <v:textbox>
                        <w:txbxContent>
                          <w:p w14:paraId="1B13286A" w14:textId="77777777" w:rsidR="00F10594" w:rsidRDefault="00F10594" w:rsidP="00F1059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14" w:type="pct"/>
          </w:tcPr>
          <w:p w14:paraId="63626CAE" w14:textId="4BA346F4" w:rsidR="00F10594" w:rsidRPr="007F7A21" w:rsidRDefault="00F10594" w:rsidP="00F10594">
            <w:pPr>
              <w:spacing w:line="360" w:lineRule="auto"/>
              <w:outlineLvl w:val="2"/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 xml:space="preserve">MKE </w:t>
            </w:r>
            <w:proofErr w:type="spellStart"/>
            <w:r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Core</w:t>
            </w:r>
            <w:proofErr w:type="spellEnd"/>
            <w:r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 xml:space="preserve"> 10 Látványtervező szakmai alapozó</w:t>
            </w:r>
          </w:p>
        </w:tc>
      </w:tr>
      <w:tr w:rsidR="00F10594" w:rsidRPr="007F7A21" w14:paraId="03F88F19" w14:textId="1AE370FD" w:rsidTr="00F10594">
        <w:tc>
          <w:tcPr>
            <w:tcW w:w="226" w:type="pct"/>
            <w:vAlign w:val="center"/>
          </w:tcPr>
          <w:p w14:paraId="0FEE82CB" w14:textId="13B12C1E" w:rsidR="00F10594" w:rsidRPr="007F7A21" w:rsidRDefault="00F10594" w:rsidP="00F10594">
            <w:pPr>
              <w:spacing w:line="360" w:lineRule="auto"/>
              <w:outlineLvl w:val="2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</w:pPr>
            <w:r w:rsidRPr="007F7A21">
              <w:rPr>
                <w:rFonts w:ascii="Arial" w:hAnsi="Arial" w:cs="Arial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EF63113" wp14:editId="15C565E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5260" cy="160655"/>
                      <wp:effectExtent l="0" t="0" r="0" b="0"/>
                      <wp:wrapNone/>
                      <wp:docPr id="10" name="Kere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06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3CC07B" w14:textId="77777777" w:rsidR="00F10594" w:rsidRDefault="00F10594" w:rsidP="00F1059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F63113" id="Keret 10" o:spid="_x0000_s1028" style="position:absolute;margin-left:-.5pt;margin-top:.45pt;width:13.8pt;height:12.6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260,160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" adj="-11796480,,5400" path="m,l175260,r,160655l,160655,,xm20082,20082r,120491l155178,140573r,-120491l20082,20082xe" fillcolor="#943634 [2405]" stroked="f">
                      <v:stroke joinstyle="miter"/>
                      <v:formulas/>
                      <v:path arrowok="t" o:connecttype="custom" o:connectlocs="0,0;175260,0;175260,160655;0,160655;0,0;20082,20082;20082,140573;155178,140573;155178,20082;20082,20082" o:connectangles="0,0,0,0,0,0,0,0,0,0" textboxrect="0,0,175260,160655"/>
                      <v:textbox>
                        <w:txbxContent>
                          <w:p w14:paraId="763CC07B" w14:textId="77777777" w:rsidR="00F10594" w:rsidRDefault="00F10594" w:rsidP="00F1059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37" w:type="pct"/>
            <w:vAlign w:val="center"/>
          </w:tcPr>
          <w:p w14:paraId="4C1C61BA" w14:textId="525587AF" w:rsidR="00F10594" w:rsidRPr="007F7A21" w:rsidRDefault="00F10594" w:rsidP="00F10594">
            <w:pPr>
              <w:spacing w:line="360" w:lineRule="auto"/>
              <w:outlineLvl w:val="2"/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MKE Core10 Festő-restaurátor szakmai alapozó</w:t>
            </w:r>
          </w:p>
        </w:tc>
        <w:tc>
          <w:tcPr>
            <w:tcW w:w="223" w:type="pct"/>
            <w:vAlign w:val="center"/>
          </w:tcPr>
          <w:p w14:paraId="22010017" w14:textId="62CC462E" w:rsidR="00F10594" w:rsidRDefault="00F10594" w:rsidP="00F10594">
            <w:pPr>
              <w:spacing w:line="360" w:lineRule="auto"/>
              <w:outlineLvl w:val="2"/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  <w:r w:rsidRPr="007F7A21">
              <w:rPr>
                <w:rFonts w:ascii="Arial" w:hAnsi="Arial" w:cs="Arial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1AD4BF2" wp14:editId="004758B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5260" cy="160655"/>
                      <wp:effectExtent l="0" t="0" r="0" b="0"/>
                      <wp:wrapNone/>
                      <wp:docPr id="2" name="Kere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06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E3BC0A" w14:textId="77777777" w:rsidR="00F10594" w:rsidRDefault="00F10594" w:rsidP="00F1059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AD4BF2" id="Keret 2" o:spid="_x0000_s1029" style="position:absolute;margin-left:-.5pt;margin-top:.45pt;width:13.8pt;height:12.6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260,160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" adj="-11796480,,5400" path="m,l175260,r,160655l,160655,,xm20082,20082r,120491l155178,140573r,-120491l20082,20082xe" fillcolor="#943634 [2405]" stroked="f">
                      <v:stroke joinstyle="miter"/>
                      <v:formulas/>
                      <v:path arrowok="t" o:connecttype="custom" o:connectlocs="0,0;175260,0;175260,160655;0,160655;0,0;20082,20082;20082,140573;155178,140573;155178,20082;20082,20082" o:connectangles="0,0,0,0,0,0,0,0,0,0" textboxrect="0,0,175260,160655"/>
                      <v:textbox>
                        <w:txbxContent>
                          <w:p w14:paraId="7FE3BC0A" w14:textId="77777777" w:rsidR="00F10594" w:rsidRDefault="00F10594" w:rsidP="00F1059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14" w:type="pct"/>
          </w:tcPr>
          <w:p w14:paraId="0882C572" w14:textId="7FA35AD0" w:rsidR="00F10594" w:rsidRDefault="00F10594" w:rsidP="00F10594">
            <w:pPr>
              <w:spacing w:line="360" w:lineRule="auto"/>
              <w:outlineLvl w:val="2"/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MKE Core10 Tervezőgrafikus szakmai alapozó</w:t>
            </w:r>
          </w:p>
        </w:tc>
      </w:tr>
      <w:tr w:rsidR="00F10594" w:rsidRPr="007F7A21" w14:paraId="3120FABA" w14:textId="156EA7E2" w:rsidTr="00F10594">
        <w:tc>
          <w:tcPr>
            <w:tcW w:w="226" w:type="pct"/>
            <w:vAlign w:val="center"/>
          </w:tcPr>
          <w:p w14:paraId="7196687A" w14:textId="25126AC7" w:rsidR="00F10594" w:rsidRPr="007F7A21" w:rsidRDefault="00F10594" w:rsidP="00F10594">
            <w:pPr>
              <w:spacing w:line="360" w:lineRule="auto"/>
              <w:outlineLvl w:val="2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</w:pPr>
            <w:r w:rsidRPr="007F7A21">
              <w:rPr>
                <w:rFonts w:ascii="Arial" w:hAnsi="Arial" w:cs="Arial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E97145B" wp14:editId="14F4CC8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75260" cy="160655"/>
                      <wp:effectExtent l="0" t="0" r="0" b="0"/>
                      <wp:wrapNone/>
                      <wp:docPr id="11" name="Kere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06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E2BA50" w14:textId="77777777" w:rsidR="00F10594" w:rsidRDefault="00F10594" w:rsidP="00F1059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97145B" id="Keret 11" o:spid="_x0000_s1030" style="position:absolute;margin-left:-.5pt;margin-top:.5pt;width:13.8pt;height:12.6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260,160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" adj="-11796480,,5400" path="m,l175260,r,160655l,160655,,xm20082,20082r,120491l155178,140573r,-120491l20082,20082xe" fillcolor="#943634 [2405]" stroked="f">
                      <v:stroke joinstyle="miter"/>
                      <v:formulas/>
                      <v:path arrowok="t" o:connecttype="custom" o:connectlocs="0,0;175260,0;175260,160655;0,160655;0,0;20082,20082;20082,140573;155178,140573;155178,20082;20082,20082" o:connectangles="0,0,0,0,0,0,0,0,0,0" textboxrect="0,0,175260,160655"/>
                      <v:textbox>
                        <w:txbxContent>
                          <w:p w14:paraId="50E2BA50" w14:textId="77777777" w:rsidR="00F10594" w:rsidRDefault="00F10594" w:rsidP="00F1059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37" w:type="pct"/>
            <w:vAlign w:val="center"/>
          </w:tcPr>
          <w:p w14:paraId="32330B94" w14:textId="5AC6F6E2" w:rsidR="00F10594" w:rsidRPr="007F7A21" w:rsidRDefault="00F10594" w:rsidP="00F10594">
            <w:pPr>
              <w:spacing w:line="360" w:lineRule="auto"/>
              <w:outlineLvl w:val="2"/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 xml:space="preserve">MKE Core10 </w:t>
            </w:r>
            <w:proofErr w:type="spellStart"/>
            <w:r w:rsidR="000B3521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Intermédia</w:t>
            </w:r>
            <w:proofErr w:type="spellEnd"/>
            <w:r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 xml:space="preserve"> szakmai alapozó</w:t>
            </w:r>
          </w:p>
        </w:tc>
        <w:tc>
          <w:tcPr>
            <w:tcW w:w="223" w:type="pct"/>
            <w:vAlign w:val="center"/>
          </w:tcPr>
          <w:p w14:paraId="462024BD" w14:textId="6502F6CE" w:rsidR="00F10594" w:rsidRDefault="00F10594" w:rsidP="00F10594">
            <w:pPr>
              <w:spacing w:line="360" w:lineRule="auto"/>
              <w:outlineLvl w:val="2"/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  <w:r w:rsidRPr="007F7A21">
              <w:rPr>
                <w:rFonts w:ascii="Arial" w:hAnsi="Arial" w:cs="Arial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DC328A9" wp14:editId="02FB9D7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75260" cy="160655"/>
                      <wp:effectExtent l="0" t="0" r="0" b="0"/>
                      <wp:wrapNone/>
                      <wp:docPr id="3" name="Kere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06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22F0C5" w14:textId="77777777" w:rsidR="00F10594" w:rsidRDefault="00F10594" w:rsidP="00F1059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C328A9" id="Keret 3" o:spid="_x0000_s1031" style="position:absolute;margin-left:-.5pt;margin-top:.5pt;width:13.8pt;height:12.6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260,160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" adj="-11796480,,5400" path="m,l175260,r,160655l,160655,,xm20082,20082r,120491l155178,140573r,-120491l20082,20082xe" fillcolor="#943634 [2405]" stroked="f">
                      <v:stroke joinstyle="miter"/>
                      <v:formulas/>
                      <v:path arrowok="t" o:connecttype="custom" o:connectlocs="0,0;175260,0;175260,160655;0,160655;0,0;20082,20082;20082,140573;155178,140573;155178,20082;20082,20082" o:connectangles="0,0,0,0,0,0,0,0,0,0" textboxrect="0,0,175260,160655"/>
                      <v:textbox>
                        <w:txbxContent>
                          <w:p w14:paraId="4C22F0C5" w14:textId="77777777" w:rsidR="00F10594" w:rsidRDefault="00F10594" w:rsidP="00F1059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14" w:type="pct"/>
          </w:tcPr>
          <w:p w14:paraId="1686493A" w14:textId="54C6144E" w:rsidR="00F10594" w:rsidRDefault="00F10594" w:rsidP="00F10594">
            <w:pPr>
              <w:spacing w:line="360" w:lineRule="auto"/>
              <w:outlineLvl w:val="2"/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MKE Core10 Szobrász szakmai alapozó</w:t>
            </w:r>
          </w:p>
        </w:tc>
      </w:tr>
      <w:tr w:rsidR="00F10594" w:rsidRPr="007F7A21" w14:paraId="186F5E35" w14:textId="02C58B2F" w:rsidTr="00F10594">
        <w:tc>
          <w:tcPr>
            <w:tcW w:w="226" w:type="pct"/>
            <w:vAlign w:val="center"/>
          </w:tcPr>
          <w:p w14:paraId="593F8005" w14:textId="2AA5EC84" w:rsidR="00F10594" w:rsidRPr="007F7A21" w:rsidRDefault="00F10594" w:rsidP="00F10594">
            <w:pPr>
              <w:spacing w:line="360" w:lineRule="auto"/>
              <w:outlineLvl w:val="2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</w:pPr>
            <w:r w:rsidRPr="007F7A21">
              <w:rPr>
                <w:rFonts w:ascii="Arial" w:hAnsi="Arial" w:cs="Arial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A6F3F86" wp14:editId="58E4BAA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75260" cy="160655"/>
                      <wp:effectExtent l="0" t="0" r="0" b="0"/>
                      <wp:wrapNone/>
                      <wp:docPr id="13" name="Kere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06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56952F" w14:textId="77777777" w:rsidR="00F10594" w:rsidRDefault="00F10594" w:rsidP="00F1059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6F3F86" id="Keret 13" o:spid="_x0000_s1032" style="position:absolute;margin-left:-.5pt;margin-top:.55pt;width:13.8pt;height:12.6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260,160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" adj="-11796480,,5400" path="m,l175260,r,160655l,160655,,xm20082,20082r,120491l155178,140573r,-120491l20082,20082xe" fillcolor="#943634 [2405]" stroked="f">
                      <v:stroke joinstyle="miter"/>
                      <v:formulas/>
                      <v:path arrowok="t" o:connecttype="custom" o:connectlocs="0,0;175260,0;175260,160655;0,160655;0,0;20082,20082;20082,140573;155178,140573;155178,20082;20082,20082" o:connectangles="0,0,0,0,0,0,0,0,0,0" textboxrect="0,0,175260,160655"/>
                      <v:textbox>
                        <w:txbxContent>
                          <w:p w14:paraId="0E56952F" w14:textId="77777777" w:rsidR="00F10594" w:rsidRDefault="00F10594" w:rsidP="00F1059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37" w:type="pct"/>
            <w:vAlign w:val="center"/>
          </w:tcPr>
          <w:p w14:paraId="741F2079" w14:textId="1602EE9E" w:rsidR="00F10594" w:rsidRPr="007F7A21" w:rsidRDefault="00F10594" w:rsidP="00F10594">
            <w:pPr>
              <w:spacing w:line="360" w:lineRule="auto"/>
              <w:outlineLvl w:val="2"/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 xml:space="preserve">MKE Core10 </w:t>
            </w:r>
            <w:r w:rsidR="000B3521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Képgrafikus</w:t>
            </w:r>
            <w:bookmarkStart w:id="0" w:name="_GoBack"/>
            <w:bookmarkEnd w:id="0"/>
            <w:r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 xml:space="preserve"> szakmai alapozó</w:t>
            </w:r>
          </w:p>
        </w:tc>
        <w:tc>
          <w:tcPr>
            <w:tcW w:w="223" w:type="pct"/>
            <w:vAlign w:val="center"/>
          </w:tcPr>
          <w:p w14:paraId="3CE2EF5C" w14:textId="25A36C7E" w:rsidR="00F10594" w:rsidRDefault="00F10594" w:rsidP="00F10594">
            <w:pPr>
              <w:spacing w:line="360" w:lineRule="auto"/>
              <w:outlineLvl w:val="2"/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  <w:r w:rsidRPr="007F7A21">
              <w:rPr>
                <w:rFonts w:ascii="Arial" w:hAnsi="Arial" w:cs="Arial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985D500" wp14:editId="6E490F7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75260" cy="160655"/>
                      <wp:effectExtent l="0" t="0" r="0" b="0"/>
                      <wp:wrapNone/>
                      <wp:docPr id="4" name="Kere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06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D55978" w14:textId="77777777" w:rsidR="00F10594" w:rsidRDefault="00F10594" w:rsidP="00F1059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85D500" id="Keret 4" o:spid="_x0000_s1033" style="position:absolute;margin-left:-.5pt;margin-top:.55pt;width:13.8pt;height:12.6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260,160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" adj="-11796480,,5400" path="m,l175260,r,160655l,160655,,xm20082,20082r,120491l155178,140573r,-120491l20082,20082xe" fillcolor="#943634 [2405]" stroked="f">
                      <v:stroke joinstyle="miter"/>
                      <v:formulas/>
                      <v:path arrowok="t" o:connecttype="custom" o:connectlocs="0,0;175260,0;175260,160655;0,160655;0,0;20082,20082;20082,140573;155178,140573;155178,20082;20082,20082" o:connectangles="0,0,0,0,0,0,0,0,0,0" textboxrect="0,0,175260,160655"/>
                      <v:textbox>
                        <w:txbxContent>
                          <w:p w14:paraId="09D55978" w14:textId="77777777" w:rsidR="00F10594" w:rsidRDefault="00F10594" w:rsidP="00F1059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14" w:type="pct"/>
          </w:tcPr>
          <w:p w14:paraId="69BA2A07" w14:textId="4C7132E5" w:rsidR="00F10594" w:rsidRDefault="00F10594" w:rsidP="00F10594">
            <w:pPr>
              <w:spacing w:line="360" w:lineRule="auto"/>
              <w:outlineLvl w:val="2"/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MKE Core10 Vizuális művészet szakmai alapozó</w:t>
            </w:r>
          </w:p>
        </w:tc>
      </w:tr>
    </w:tbl>
    <w:p w14:paraId="7F79439B" w14:textId="4661B58D" w:rsidR="0032573B" w:rsidRDefault="0032573B" w:rsidP="008A62A1">
      <w:pPr>
        <w:spacing w:before="120" w:after="120"/>
        <w:rPr>
          <w:rFonts w:ascii="Arial" w:hAnsi="Arial" w:cs="Arial"/>
          <w:bCs/>
          <w:color w:val="404040" w:themeColor="text1" w:themeTint="BF"/>
        </w:rPr>
      </w:pPr>
      <w:r>
        <w:rPr>
          <w:rFonts w:ascii="Arial" w:hAnsi="Arial" w:cs="Arial"/>
          <w:bCs/>
          <w:color w:val="404040" w:themeColor="text1" w:themeTint="BF"/>
        </w:rPr>
        <w:t>Fizetés módja:</w:t>
      </w: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8914"/>
      </w:tblGrid>
      <w:tr w:rsidR="0032573B" w:rsidRPr="007F7A21" w14:paraId="1508AB7D" w14:textId="77777777" w:rsidTr="00941F26">
        <w:tc>
          <w:tcPr>
            <w:tcW w:w="236" w:type="pct"/>
            <w:vAlign w:val="center"/>
          </w:tcPr>
          <w:p w14:paraId="594E3168" w14:textId="77777777" w:rsidR="0032573B" w:rsidRPr="007F7A21" w:rsidRDefault="0032573B" w:rsidP="00DD007E">
            <w:pPr>
              <w:spacing w:line="360" w:lineRule="auto"/>
              <w:outlineLvl w:val="2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</w:pPr>
            <w:r w:rsidRPr="007F7A21">
              <w:rPr>
                <w:rFonts w:ascii="Arial" w:hAnsi="Arial" w:cs="Arial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D8CDDE6" wp14:editId="3029AAE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5260" cy="160655"/>
                      <wp:effectExtent l="0" t="0" r="0" b="0"/>
                      <wp:wrapNone/>
                      <wp:docPr id="30" name="Kere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06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26361D" w14:textId="77777777" w:rsidR="0032573B" w:rsidRDefault="0032573B" w:rsidP="0032573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8CDDE6" id="Keret 30" o:spid="_x0000_s1034" style="position:absolute;margin-left:-.5pt;margin-top:.4pt;width:13.8pt;height:12.6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260,160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" adj="-11796480,,5400" path="m,l175260,r,160655l,160655,,xm20082,20082r,120491l155178,140573r,-120491l20082,20082xe" fillcolor="#943634 [2405]" stroked="f">
                      <v:stroke joinstyle="miter"/>
                      <v:formulas/>
                      <v:path arrowok="t" o:connecttype="custom" o:connectlocs="0,0;175260,0;175260,160655;0,160655;0,0;20082,20082;20082,140573;155178,140573;155178,20082;20082,20082" o:connectangles="0,0,0,0,0,0,0,0,0,0" textboxrect="0,0,175260,160655"/>
                      <v:textbox>
                        <w:txbxContent>
                          <w:p w14:paraId="5C26361D" w14:textId="77777777" w:rsidR="0032573B" w:rsidRDefault="0032573B" w:rsidP="0032573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4" w:type="pct"/>
            <w:vAlign w:val="center"/>
          </w:tcPr>
          <w:p w14:paraId="27CA4012" w14:textId="1CA13A04" w:rsidR="0032573B" w:rsidRPr="007F7A21" w:rsidRDefault="0032573B" w:rsidP="00DD007E">
            <w:pPr>
              <w:spacing w:line="360" w:lineRule="auto"/>
              <w:outlineLvl w:val="2"/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EARLY BIRD (</w:t>
            </w:r>
            <w:r w:rsidR="00D4154A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 xml:space="preserve">február </w:t>
            </w:r>
            <w:r w:rsidR="00337DCA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-ig): bruttó 149 500 Ft</w:t>
            </w:r>
          </w:p>
        </w:tc>
      </w:tr>
      <w:tr w:rsidR="0032573B" w:rsidRPr="007F7A21" w14:paraId="06275C44" w14:textId="77777777" w:rsidTr="00941F26">
        <w:tc>
          <w:tcPr>
            <w:tcW w:w="236" w:type="pct"/>
            <w:vAlign w:val="center"/>
          </w:tcPr>
          <w:p w14:paraId="53A7B9A2" w14:textId="77777777" w:rsidR="0032573B" w:rsidRPr="007F7A21" w:rsidRDefault="0032573B" w:rsidP="00DD007E">
            <w:pPr>
              <w:spacing w:line="360" w:lineRule="auto"/>
              <w:outlineLvl w:val="2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</w:pPr>
            <w:r w:rsidRPr="007F7A21">
              <w:rPr>
                <w:rFonts w:ascii="Arial" w:hAnsi="Arial" w:cs="Arial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C083F1E" wp14:editId="436A4B1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5260" cy="160655"/>
                      <wp:effectExtent l="0" t="0" r="0" b="0"/>
                      <wp:wrapNone/>
                      <wp:docPr id="33" name="Kere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06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E839C9" w14:textId="77777777" w:rsidR="0032573B" w:rsidRDefault="0032573B" w:rsidP="0032573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083F1E" id="Keret 33" o:spid="_x0000_s1035" style="position:absolute;margin-left:-.5pt;margin-top:.45pt;width:13.8pt;height:12.6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260,160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" adj="-11796480,,5400" path="m,l175260,r,160655l,160655,,xm20082,20082r,120491l155178,140573r,-120491l20082,20082xe" fillcolor="#943634 [2405]" stroked="f">
                      <v:stroke joinstyle="miter"/>
                      <v:formulas/>
                      <v:path arrowok="t" o:connecttype="custom" o:connectlocs="0,0;175260,0;175260,160655;0,160655;0,0;20082,20082;20082,140573;155178,140573;155178,20082;20082,20082" o:connectangles="0,0,0,0,0,0,0,0,0,0" textboxrect="0,0,175260,160655"/>
                      <v:textbox>
                        <w:txbxContent>
                          <w:p w14:paraId="67E839C9" w14:textId="77777777" w:rsidR="0032573B" w:rsidRDefault="0032573B" w:rsidP="0032573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4" w:type="pct"/>
            <w:vAlign w:val="center"/>
          </w:tcPr>
          <w:p w14:paraId="64896653" w14:textId="349B1542" w:rsidR="0032573B" w:rsidRPr="007F7A21" w:rsidRDefault="0032573B" w:rsidP="00DD007E">
            <w:pPr>
              <w:spacing w:line="360" w:lineRule="auto"/>
              <w:outlineLvl w:val="2"/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NORMÁL (</w:t>
            </w:r>
            <w:r w:rsidR="004B7164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február</w:t>
            </w:r>
            <w:r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r w:rsidR="00337DCA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 xml:space="preserve">. – </w:t>
            </w:r>
            <w:r w:rsidR="004B7164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február</w:t>
            </w:r>
            <w:r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 xml:space="preserve"> 1</w:t>
            </w:r>
            <w:r w:rsidR="004B7164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.): bruttó 179 000 Ft</w:t>
            </w:r>
          </w:p>
        </w:tc>
      </w:tr>
      <w:tr w:rsidR="00941F26" w:rsidRPr="007F7A21" w14:paraId="250211D7" w14:textId="77777777" w:rsidTr="00941F26">
        <w:tc>
          <w:tcPr>
            <w:tcW w:w="236" w:type="pct"/>
            <w:vAlign w:val="center"/>
          </w:tcPr>
          <w:p w14:paraId="78592353" w14:textId="77777777" w:rsidR="00941F26" w:rsidRPr="007F7A21" w:rsidRDefault="00941F26" w:rsidP="00A71D2D">
            <w:pPr>
              <w:spacing w:line="360" w:lineRule="auto"/>
              <w:outlineLvl w:val="2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</w:pPr>
            <w:r w:rsidRPr="007F7A21">
              <w:rPr>
                <w:rFonts w:ascii="Arial" w:hAnsi="Arial" w:cs="Arial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B732E62" wp14:editId="6CC7582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5260" cy="160655"/>
                      <wp:effectExtent l="0" t="0" r="0" b="0"/>
                      <wp:wrapNone/>
                      <wp:docPr id="1" name="Kere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06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08D3D5" w14:textId="77777777" w:rsidR="00941F26" w:rsidRDefault="00941F26" w:rsidP="00941F26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732E62" id="Keret 1" o:spid="_x0000_s1036" style="position:absolute;margin-left:-.5pt;margin-top:.45pt;width:13.8pt;height:12.6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260,160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" adj="-11796480,,5400" path="m,l175260,r,160655l,160655,,xm20082,20082r,120491l155178,140573r,-120491l20082,20082xe" fillcolor="#943634 [2405]" stroked="f">
                      <v:stroke joinstyle="miter"/>
                      <v:formulas/>
                      <v:path arrowok="t" o:connecttype="custom" o:connectlocs="0,0;175260,0;175260,160655;0,160655;0,0;20082,20082;20082,140573;155178,140573;155178,20082;20082,20082" o:connectangles="0,0,0,0,0,0,0,0,0,0" textboxrect="0,0,175260,160655"/>
                      <v:textbox>
                        <w:txbxContent>
                          <w:p w14:paraId="7508D3D5" w14:textId="77777777" w:rsidR="00941F26" w:rsidRDefault="00941F26" w:rsidP="00941F2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4" w:type="pct"/>
            <w:vAlign w:val="center"/>
          </w:tcPr>
          <w:p w14:paraId="0EAD2F73" w14:textId="6D4B4C58" w:rsidR="00941F26" w:rsidRPr="007F7A21" w:rsidRDefault="00941F26" w:rsidP="00A71D2D">
            <w:pPr>
              <w:spacing w:line="360" w:lineRule="auto"/>
              <w:outlineLvl w:val="2"/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KORÁBBI ELŐKÉPZŐ KÉPZÉSEN RÉSZT VEVŐ DIÁK (február 15-ig.): bruttó 149 500 Ft</w:t>
            </w:r>
          </w:p>
        </w:tc>
      </w:tr>
    </w:tbl>
    <w:p w14:paraId="461E7954" w14:textId="691AFBF5" w:rsidR="007F7A21" w:rsidRPr="008A62A1" w:rsidRDefault="00714351" w:rsidP="008A62A1">
      <w:pPr>
        <w:spacing w:before="120" w:after="0"/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  <w:r w:rsidRPr="00B3356F">
        <w:rPr>
          <w:rFonts w:ascii="Arial" w:hAnsi="Arial" w:cs="Arial"/>
          <w:color w:val="404040" w:themeColor="text1" w:themeTint="BF"/>
          <w:sz w:val="16"/>
          <w:szCs w:val="16"/>
        </w:rPr>
        <w:t xml:space="preserve">Amennyiben programjaink felkeltették az érdeklődésed - ezen jelentkezési lap elküldésével - </w:t>
      </w:r>
      <w:r w:rsidR="008A62A1">
        <w:rPr>
          <w:rFonts w:ascii="Arial" w:hAnsi="Arial" w:cs="Arial"/>
          <w:color w:val="404040" w:themeColor="text1" w:themeTint="BF"/>
          <w:sz w:val="16"/>
          <w:szCs w:val="16"/>
        </w:rPr>
        <w:t>számlát</w:t>
      </w:r>
      <w:r w:rsidRPr="00B3356F">
        <w:rPr>
          <w:rFonts w:ascii="Arial" w:hAnsi="Arial" w:cs="Arial"/>
          <w:color w:val="404040" w:themeColor="text1" w:themeTint="BF"/>
          <w:sz w:val="16"/>
          <w:szCs w:val="16"/>
        </w:rPr>
        <w:t xml:space="preserve"> küldünk </w:t>
      </w:r>
      <w:r w:rsidR="00FA6F7A">
        <w:rPr>
          <w:rFonts w:ascii="Arial" w:hAnsi="Arial" w:cs="Arial"/>
          <w:color w:val="404040" w:themeColor="text1" w:themeTint="BF"/>
          <w:sz w:val="16"/>
          <w:szCs w:val="16"/>
        </w:rPr>
        <w:t>N</w:t>
      </w:r>
      <w:r w:rsidRPr="00B3356F">
        <w:rPr>
          <w:rFonts w:ascii="Arial" w:hAnsi="Arial" w:cs="Arial"/>
          <w:color w:val="404040" w:themeColor="text1" w:themeTint="BF"/>
          <w:sz w:val="16"/>
          <w:szCs w:val="16"/>
        </w:rPr>
        <w:t>eked, am</w:t>
      </w:r>
      <w:r w:rsidR="0032573B">
        <w:rPr>
          <w:rFonts w:ascii="Arial" w:hAnsi="Arial" w:cs="Arial"/>
          <w:color w:val="404040" w:themeColor="text1" w:themeTint="BF"/>
          <w:sz w:val="16"/>
          <w:szCs w:val="16"/>
        </w:rPr>
        <w:t>ely</w:t>
      </w:r>
      <w:r w:rsidR="006B17FA" w:rsidRPr="00B3356F">
        <w:rPr>
          <w:rFonts w:ascii="Arial" w:hAnsi="Arial" w:cs="Arial"/>
          <w:color w:val="404040" w:themeColor="text1" w:themeTint="BF"/>
          <w:sz w:val="16"/>
          <w:szCs w:val="16"/>
        </w:rPr>
        <w:t xml:space="preserve"> </w:t>
      </w:r>
      <w:r w:rsidRPr="00B3356F">
        <w:rPr>
          <w:rFonts w:ascii="Arial" w:hAnsi="Arial" w:cs="Arial"/>
          <w:color w:val="404040" w:themeColor="text1" w:themeTint="BF"/>
          <w:sz w:val="16"/>
          <w:szCs w:val="16"/>
        </w:rPr>
        <w:t xml:space="preserve">alapján a </w:t>
      </w:r>
      <w:r w:rsidR="0032573B">
        <w:rPr>
          <w:rFonts w:ascii="Arial" w:hAnsi="Arial" w:cs="Arial"/>
          <w:color w:val="404040" w:themeColor="text1" w:themeTint="BF"/>
          <w:sz w:val="16"/>
          <w:szCs w:val="16"/>
        </w:rPr>
        <w:t>tan</w:t>
      </w:r>
      <w:r w:rsidRPr="00B3356F">
        <w:rPr>
          <w:rFonts w:ascii="Arial" w:hAnsi="Arial" w:cs="Arial"/>
          <w:color w:val="404040" w:themeColor="text1" w:themeTint="BF"/>
          <w:sz w:val="16"/>
          <w:szCs w:val="16"/>
        </w:rPr>
        <w:t>díjat át</w:t>
      </w:r>
      <w:r w:rsidR="00334061">
        <w:rPr>
          <w:rFonts w:ascii="Arial" w:hAnsi="Arial" w:cs="Arial"/>
          <w:color w:val="404040" w:themeColor="text1" w:themeTint="BF"/>
          <w:sz w:val="16"/>
          <w:szCs w:val="16"/>
        </w:rPr>
        <w:t xml:space="preserve"> tudod </w:t>
      </w:r>
      <w:r w:rsidRPr="00B3356F">
        <w:rPr>
          <w:rFonts w:ascii="Arial" w:hAnsi="Arial" w:cs="Arial"/>
          <w:color w:val="404040" w:themeColor="text1" w:themeTint="BF"/>
          <w:sz w:val="16"/>
          <w:szCs w:val="16"/>
        </w:rPr>
        <w:t xml:space="preserve">utalni nekünk. A </w:t>
      </w:r>
      <w:r w:rsidR="008A62A1">
        <w:rPr>
          <w:rFonts w:ascii="Arial" w:hAnsi="Arial" w:cs="Arial"/>
          <w:color w:val="404040" w:themeColor="text1" w:themeTint="BF"/>
          <w:sz w:val="16"/>
          <w:szCs w:val="16"/>
        </w:rPr>
        <w:t>számlán</w:t>
      </w:r>
      <w:r w:rsidRPr="00B3356F">
        <w:rPr>
          <w:rFonts w:ascii="Arial" w:hAnsi="Arial" w:cs="Arial"/>
          <w:color w:val="404040" w:themeColor="text1" w:themeTint="BF"/>
          <w:sz w:val="16"/>
          <w:szCs w:val="16"/>
        </w:rPr>
        <w:t xml:space="preserve"> </w:t>
      </w:r>
      <w:r w:rsidR="00334061">
        <w:rPr>
          <w:rFonts w:ascii="Arial" w:hAnsi="Arial" w:cs="Arial"/>
          <w:color w:val="404040" w:themeColor="text1" w:themeTint="BF"/>
          <w:sz w:val="16"/>
          <w:szCs w:val="16"/>
        </w:rPr>
        <w:t>találod majd</w:t>
      </w:r>
      <w:r w:rsidRPr="00B3356F">
        <w:rPr>
          <w:rFonts w:ascii="Arial" w:hAnsi="Arial" w:cs="Arial"/>
          <w:color w:val="404040" w:themeColor="text1" w:themeTint="BF"/>
          <w:sz w:val="16"/>
          <w:szCs w:val="16"/>
        </w:rPr>
        <w:t xml:space="preserve"> a bankszámlaszám</w:t>
      </w:r>
      <w:r w:rsidR="00334061">
        <w:rPr>
          <w:rFonts w:ascii="Arial" w:hAnsi="Arial" w:cs="Arial"/>
          <w:color w:val="404040" w:themeColor="text1" w:themeTint="BF"/>
          <w:sz w:val="16"/>
          <w:szCs w:val="16"/>
        </w:rPr>
        <w:t>ot</w:t>
      </w:r>
      <w:r w:rsidRPr="00B3356F">
        <w:rPr>
          <w:rFonts w:ascii="Arial" w:hAnsi="Arial" w:cs="Arial"/>
          <w:color w:val="404040" w:themeColor="text1" w:themeTint="BF"/>
          <w:sz w:val="16"/>
          <w:szCs w:val="16"/>
        </w:rPr>
        <w:t>, ahová utalni szükséges.</w:t>
      </w:r>
      <w:r w:rsidR="006B17FA" w:rsidRPr="00B3356F">
        <w:rPr>
          <w:rFonts w:ascii="Arial" w:hAnsi="Arial" w:cs="Arial"/>
          <w:color w:val="404040" w:themeColor="text1" w:themeTint="BF"/>
          <w:sz w:val="16"/>
          <w:szCs w:val="16"/>
        </w:rPr>
        <w:t xml:space="preserve"> </w:t>
      </w:r>
    </w:p>
    <w:p w14:paraId="466D6887" w14:textId="23F34157" w:rsidR="00714351" w:rsidRPr="00B3356F" w:rsidRDefault="00714351" w:rsidP="008A62A1">
      <w:pPr>
        <w:spacing w:before="360" w:after="120"/>
        <w:rPr>
          <w:rFonts w:ascii="Arial" w:hAnsi="Arial" w:cs="Arial"/>
          <w:color w:val="404040" w:themeColor="text1" w:themeTint="BF"/>
        </w:rPr>
      </w:pPr>
      <w:r w:rsidRPr="00B3356F">
        <w:rPr>
          <w:rFonts w:ascii="Arial" w:hAnsi="Arial" w:cs="Arial"/>
          <w:color w:val="404040" w:themeColor="text1" w:themeTint="BF"/>
        </w:rPr>
        <w:t xml:space="preserve">Amennyiben </w:t>
      </w:r>
      <w:r w:rsidRPr="008A62A1">
        <w:rPr>
          <w:rFonts w:ascii="Arial" w:hAnsi="Arial" w:cs="Arial"/>
          <w:b/>
          <w:color w:val="404040" w:themeColor="text1" w:themeTint="BF"/>
        </w:rPr>
        <w:t>magánszemélyként</w:t>
      </w:r>
      <w:r w:rsidRPr="00B3356F">
        <w:rPr>
          <w:rFonts w:ascii="Arial" w:hAnsi="Arial" w:cs="Arial"/>
          <w:color w:val="404040" w:themeColor="text1" w:themeTint="BF"/>
        </w:rPr>
        <w:t xml:space="preserve"> kérsz számlát, akkor ezt a táblázatot</w:t>
      </w:r>
      <w:r w:rsidR="00FA6F7A" w:rsidRPr="00FA6F7A">
        <w:rPr>
          <w:rFonts w:ascii="Arial" w:hAnsi="Arial" w:cs="Arial"/>
          <w:color w:val="404040" w:themeColor="text1" w:themeTint="BF"/>
        </w:rPr>
        <w:t xml:space="preserve"> </w:t>
      </w:r>
      <w:r w:rsidR="00FA6F7A" w:rsidRPr="00B3356F">
        <w:rPr>
          <w:rFonts w:ascii="Arial" w:hAnsi="Arial" w:cs="Arial"/>
          <w:color w:val="404040" w:themeColor="text1" w:themeTint="BF"/>
        </w:rPr>
        <w:t>töltsd ki</w:t>
      </w:r>
      <w:r w:rsidRPr="00B3356F">
        <w:rPr>
          <w:rFonts w:ascii="Arial" w:hAnsi="Arial" w:cs="Arial"/>
          <w:color w:val="404040" w:themeColor="text1" w:themeTint="BF"/>
        </w:rPr>
        <w:t>!</w:t>
      </w:r>
    </w:p>
    <w:tbl>
      <w:tblPr>
        <w:tblStyle w:val="Rcsostblzat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47"/>
        <w:gridCol w:w="6804"/>
      </w:tblGrid>
      <w:tr w:rsidR="00B3356F" w:rsidRPr="00B3356F" w14:paraId="6FE0DB49" w14:textId="77777777" w:rsidTr="00334061">
        <w:tc>
          <w:tcPr>
            <w:tcW w:w="2547" w:type="dxa"/>
            <w:tcBorders>
              <w:bottom w:val="single" w:sz="4" w:space="0" w:color="BFBFBF" w:themeColor="background1" w:themeShade="BF"/>
            </w:tcBorders>
          </w:tcPr>
          <w:p w14:paraId="6E4FE054" w14:textId="77777777" w:rsidR="00714351" w:rsidRPr="00B3356F" w:rsidRDefault="00714351" w:rsidP="00CB5045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3356F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Név:</w:t>
            </w:r>
          </w:p>
        </w:tc>
        <w:tc>
          <w:tcPr>
            <w:tcW w:w="6804" w:type="dxa"/>
            <w:tcBorders>
              <w:bottom w:val="single" w:sz="4" w:space="0" w:color="BFBFBF" w:themeColor="background1" w:themeShade="BF"/>
            </w:tcBorders>
          </w:tcPr>
          <w:p w14:paraId="095DD5D4" w14:textId="77777777" w:rsidR="00714351" w:rsidRPr="00B3356F" w:rsidRDefault="00714351" w:rsidP="00CB5045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B3356F" w:rsidRPr="00B3356F" w14:paraId="29832FAC" w14:textId="77777777" w:rsidTr="00815423">
        <w:tc>
          <w:tcPr>
            <w:tcW w:w="2547" w:type="dxa"/>
          </w:tcPr>
          <w:p w14:paraId="20498558" w14:textId="77777777" w:rsidR="00714351" w:rsidRPr="00B3356F" w:rsidRDefault="00714351" w:rsidP="00CB5045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3356F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Lakcím:</w:t>
            </w:r>
          </w:p>
        </w:tc>
        <w:tc>
          <w:tcPr>
            <w:tcW w:w="6804" w:type="dxa"/>
          </w:tcPr>
          <w:p w14:paraId="3F8D4454" w14:textId="77777777" w:rsidR="00714351" w:rsidRPr="00B3356F" w:rsidRDefault="00714351" w:rsidP="00CB5045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14:paraId="472857FF" w14:textId="3B5902D8" w:rsidR="00714351" w:rsidRPr="00B3356F" w:rsidRDefault="00714351" w:rsidP="008A62A1">
      <w:pPr>
        <w:spacing w:before="360" w:after="120"/>
        <w:rPr>
          <w:rFonts w:ascii="Arial" w:hAnsi="Arial" w:cs="Arial"/>
          <w:color w:val="404040" w:themeColor="text1" w:themeTint="BF"/>
        </w:rPr>
      </w:pPr>
      <w:r w:rsidRPr="00B3356F">
        <w:rPr>
          <w:rFonts w:ascii="Arial" w:hAnsi="Arial" w:cs="Arial"/>
          <w:color w:val="404040" w:themeColor="text1" w:themeTint="BF"/>
        </w:rPr>
        <w:t xml:space="preserve">Amennyiben </w:t>
      </w:r>
      <w:r w:rsidRPr="008A62A1">
        <w:rPr>
          <w:rFonts w:ascii="Arial" w:hAnsi="Arial" w:cs="Arial"/>
          <w:b/>
          <w:color w:val="404040" w:themeColor="text1" w:themeTint="BF"/>
        </w:rPr>
        <w:t>nem magánszemélyként</w:t>
      </w:r>
      <w:r w:rsidRPr="00B3356F">
        <w:rPr>
          <w:rFonts w:ascii="Arial" w:hAnsi="Arial" w:cs="Arial"/>
          <w:color w:val="404040" w:themeColor="text1" w:themeTint="BF"/>
        </w:rPr>
        <w:t xml:space="preserve"> szeretnél számlát kapni, akkor </w:t>
      </w:r>
      <w:r w:rsidR="00FA6F7A">
        <w:rPr>
          <w:rFonts w:ascii="Arial" w:hAnsi="Arial" w:cs="Arial"/>
          <w:color w:val="404040" w:themeColor="text1" w:themeTint="BF"/>
        </w:rPr>
        <w:t xml:space="preserve">pedig </w:t>
      </w:r>
      <w:r w:rsidRPr="00B3356F">
        <w:rPr>
          <w:rFonts w:ascii="Arial" w:hAnsi="Arial" w:cs="Arial"/>
          <w:color w:val="404040" w:themeColor="text1" w:themeTint="BF"/>
        </w:rPr>
        <w:t>ezt</w:t>
      </w:r>
      <w:r w:rsidR="00FA6F7A">
        <w:rPr>
          <w:rFonts w:ascii="Arial" w:hAnsi="Arial" w:cs="Arial"/>
          <w:color w:val="404040" w:themeColor="text1" w:themeTint="BF"/>
        </w:rPr>
        <w:t>:</w:t>
      </w:r>
    </w:p>
    <w:tbl>
      <w:tblPr>
        <w:tblStyle w:val="Rcsostblzat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62"/>
        <w:gridCol w:w="6984"/>
      </w:tblGrid>
      <w:tr w:rsidR="00B3356F" w:rsidRPr="00B3356F" w14:paraId="47AFDC88" w14:textId="77777777" w:rsidTr="00815423">
        <w:tc>
          <w:tcPr>
            <w:tcW w:w="1413" w:type="dxa"/>
          </w:tcPr>
          <w:p w14:paraId="71C4A2B5" w14:textId="77777777" w:rsidR="00714351" w:rsidRPr="00B3356F" w:rsidRDefault="00714351" w:rsidP="00CB5045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3356F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Számlázási név:</w:t>
            </w:r>
          </w:p>
        </w:tc>
        <w:tc>
          <w:tcPr>
            <w:tcW w:w="7649" w:type="dxa"/>
          </w:tcPr>
          <w:p w14:paraId="1FA2E820" w14:textId="77777777" w:rsidR="00714351" w:rsidRPr="00B3356F" w:rsidRDefault="00714351" w:rsidP="00CB5045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B3356F" w:rsidRPr="00B3356F" w14:paraId="11D8091A" w14:textId="77777777" w:rsidTr="00815423">
        <w:tc>
          <w:tcPr>
            <w:tcW w:w="1413" w:type="dxa"/>
          </w:tcPr>
          <w:p w14:paraId="40AC1D21" w14:textId="53B9A509" w:rsidR="00714351" w:rsidRPr="00B3356F" w:rsidRDefault="001A387E" w:rsidP="00CB5045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3356F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S</w:t>
            </w:r>
            <w:r w:rsidR="00714351" w:rsidRPr="00B3356F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zámlázási cím:</w:t>
            </w:r>
          </w:p>
        </w:tc>
        <w:tc>
          <w:tcPr>
            <w:tcW w:w="7649" w:type="dxa"/>
          </w:tcPr>
          <w:p w14:paraId="25E65F05" w14:textId="77777777" w:rsidR="00714351" w:rsidRPr="00B3356F" w:rsidRDefault="00714351" w:rsidP="00CB5045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B3356F" w:rsidRPr="00B3356F" w14:paraId="277345F6" w14:textId="77777777" w:rsidTr="00815423">
        <w:tc>
          <w:tcPr>
            <w:tcW w:w="1413" w:type="dxa"/>
          </w:tcPr>
          <w:p w14:paraId="27E1EC75" w14:textId="71145B34" w:rsidR="00714351" w:rsidRPr="00B3356F" w:rsidRDefault="001A387E" w:rsidP="00CB5045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3356F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A</w:t>
            </w:r>
            <w:r w:rsidR="00714351" w:rsidRPr="00B3356F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dószám/adóazonosító:</w:t>
            </w:r>
          </w:p>
        </w:tc>
        <w:tc>
          <w:tcPr>
            <w:tcW w:w="7649" w:type="dxa"/>
          </w:tcPr>
          <w:p w14:paraId="21391F52" w14:textId="77777777" w:rsidR="00714351" w:rsidRPr="00B3356F" w:rsidRDefault="00714351" w:rsidP="00CB5045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14:paraId="23572FBE" w14:textId="77777777" w:rsidR="00334061" w:rsidRDefault="00334061" w:rsidP="00CB5045">
      <w:pPr>
        <w:spacing w:after="0" w:line="240" w:lineRule="auto"/>
        <w:jc w:val="center"/>
        <w:rPr>
          <w:rFonts w:ascii="Arial" w:hAnsi="Arial" w:cs="Arial"/>
          <w:color w:val="404040" w:themeColor="text1" w:themeTint="BF"/>
        </w:rPr>
      </w:pPr>
    </w:p>
    <w:p w14:paraId="6B67741D" w14:textId="1E28EEA0" w:rsidR="007A1DD6" w:rsidRPr="00B3356F" w:rsidRDefault="007A1DD6" w:rsidP="008A62A1">
      <w:pPr>
        <w:spacing w:before="480" w:after="0" w:line="240" w:lineRule="auto"/>
        <w:jc w:val="center"/>
        <w:rPr>
          <w:rFonts w:ascii="Arial" w:hAnsi="Arial" w:cs="Arial"/>
          <w:color w:val="404040" w:themeColor="text1" w:themeTint="BF"/>
        </w:rPr>
      </w:pPr>
      <w:r w:rsidRPr="00B3356F">
        <w:rPr>
          <w:rFonts w:ascii="Arial" w:hAnsi="Arial" w:cs="Arial"/>
          <w:color w:val="404040" w:themeColor="text1" w:themeTint="BF"/>
        </w:rPr>
        <w:t>__________________________</w:t>
      </w:r>
    </w:p>
    <w:p w14:paraId="45CB92D3" w14:textId="24A48EEB" w:rsidR="006B0438" w:rsidRPr="008A62A1" w:rsidRDefault="00714351" w:rsidP="00601BF5">
      <w:pPr>
        <w:spacing w:before="120" w:after="0" w:line="240" w:lineRule="auto"/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  <w:r w:rsidRPr="008A62A1">
        <w:rPr>
          <w:rFonts w:ascii="Arial" w:hAnsi="Arial" w:cs="Arial"/>
          <w:color w:val="404040" w:themeColor="text1" w:themeTint="BF"/>
          <w:sz w:val="20"/>
          <w:szCs w:val="20"/>
        </w:rPr>
        <w:t>aláírás</w:t>
      </w:r>
    </w:p>
    <w:sectPr w:rsidR="006B0438" w:rsidRPr="008A62A1" w:rsidSect="00334061">
      <w:headerReference w:type="default" r:id="rId8"/>
      <w:footerReference w:type="default" r:id="rId9"/>
      <w:type w:val="continuous"/>
      <w:pgSz w:w="11906" w:h="16838"/>
      <w:pgMar w:top="2269" w:right="1416" w:bottom="1135" w:left="1134" w:header="0" w:footer="0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E39DD" w14:textId="77777777" w:rsidR="003E37FE" w:rsidRDefault="003E37FE" w:rsidP="00FD036B">
      <w:pPr>
        <w:spacing w:after="0" w:line="240" w:lineRule="auto"/>
      </w:pPr>
      <w:r>
        <w:separator/>
      </w:r>
    </w:p>
  </w:endnote>
  <w:endnote w:type="continuationSeparator" w:id="0">
    <w:p w14:paraId="16B2E00E" w14:textId="77777777" w:rsidR="003E37FE" w:rsidRDefault="003E37FE" w:rsidP="00FD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AAF8A" w14:textId="77777777" w:rsidR="00792CDA" w:rsidRPr="00792CDA" w:rsidRDefault="006B0438" w:rsidP="00792CDA">
    <w:pPr>
      <w:pStyle w:val="llb"/>
      <w:ind w:left="-1134"/>
    </w:pPr>
    <w:r>
      <w:rPr>
        <w:noProof/>
      </w:rPr>
      <w:drawing>
        <wp:inline distT="0" distB="0" distL="0" distR="0" wp14:anchorId="566D7A04" wp14:editId="40EEDB8C">
          <wp:extent cx="7554036" cy="898636"/>
          <wp:effectExtent l="0" t="0" r="0" b="0"/>
          <wp:docPr id="29" name="Kép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lá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07" cy="898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11D27" w14:textId="77777777" w:rsidR="003E37FE" w:rsidRDefault="003E37FE" w:rsidP="00FD036B">
      <w:pPr>
        <w:spacing w:after="0" w:line="240" w:lineRule="auto"/>
      </w:pPr>
      <w:r>
        <w:separator/>
      </w:r>
    </w:p>
  </w:footnote>
  <w:footnote w:type="continuationSeparator" w:id="0">
    <w:p w14:paraId="1687B19D" w14:textId="77777777" w:rsidR="003E37FE" w:rsidRDefault="003E37FE" w:rsidP="00FD0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D801A" w14:textId="1094167C" w:rsidR="009D2AFE" w:rsidRDefault="00CB5045" w:rsidP="00714351">
    <w:pPr>
      <w:pStyle w:val="lfej"/>
      <w:tabs>
        <w:tab w:val="clear" w:pos="4536"/>
        <w:tab w:val="clear" w:pos="9072"/>
        <w:tab w:val="left" w:pos="567"/>
      </w:tabs>
      <w:ind w:left="-1134" w:right="-108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31C590F" wp14:editId="147DF4E9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2011680" cy="1373505"/>
          <wp:effectExtent l="0" t="0" r="7620" b="0"/>
          <wp:wrapNone/>
          <wp:docPr id="27" name="Kép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fej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126" t="-555" r="13073" b="555"/>
                  <a:stretch/>
                </pic:blipFill>
                <pic:spPr bwMode="auto">
                  <a:xfrm>
                    <a:off x="0" y="0"/>
                    <a:ext cx="2011680" cy="1373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4530AC6" wp14:editId="1C2F3B49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2537460" cy="1373505"/>
          <wp:effectExtent l="0" t="0" r="0" b="0"/>
          <wp:wrapNone/>
          <wp:docPr id="28" name="Kép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fej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842"/>
                  <a:stretch/>
                </pic:blipFill>
                <pic:spPr bwMode="auto">
                  <a:xfrm>
                    <a:off x="0" y="0"/>
                    <a:ext cx="2537460" cy="1373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155A"/>
    <w:multiLevelType w:val="hybridMultilevel"/>
    <w:tmpl w:val="A886CE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568B1"/>
    <w:multiLevelType w:val="hybridMultilevel"/>
    <w:tmpl w:val="06008A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124C7"/>
    <w:multiLevelType w:val="multilevel"/>
    <w:tmpl w:val="2DC8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81"/>
    <w:rsid w:val="00012C2A"/>
    <w:rsid w:val="000259A3"/>
    <w:rsid w:val="00077FA5"/>
    <w:rsid w:val="0008105B"/>
    <w:rsid w:val="00086FBF"/>
    <w:rsid w:val="000B3521"/>
    <w:rsid w:val="00160CA4"/>
    <w:rsid w:val="00165763"/>
    <w:rsid w:val="0018502E"/>
    <w:rsid w:val="001A387E"/>
    <w:rsid w:val="001D417D"/>
    <w:rsid w:val="00214E0B"/>
    <w:rsid w:val="00215FE4"/>
    <w:rsid w:val="00240E74"/>
    <w:rsid w:val="0032573B"/>
    <w:rsid w:val="00334061"/>
    <w:rsid w:val="00337DCA"/>
    <w:rsid w:val="00361F36"/>
    <w:rsid w:val="00377A2E"/>
    <w:rsid w:val="0038369E"/>
    <w:rsid w:val="003B5596"/>
    <w:rsid w:val="003C4192"/>
    <w:rsid w:val="003C656E"/>
    <w:rsid w:val="003D4D7F"/>
    <w:rsid w:val="003E37FE"/>
    <w:rsid w:val="004B7164"/>
    <w:rsid w:val="00547D6A"/>
    <w:rsid w:val="005A6C0A"/>
    <w:rsid w:val="005C6E29"/>
    <w:rsid w:val="00601BF5"/>
    <w:rsid w:val="006069FE"/>
    <w:rsid w:val="00633BC8"/>
    <w:rsid w:val="006618D1"/>
    <w:rsid w:val="0069425B"/>
    <w:rsid w:val="006A3663"/>
    <w:rsid w:val="006A4B2B"/>
    <w:rsid w:val="006B0438"/>
    <w:rsid w:val="006B17FA"/>
    <w:rsid w:val="006B3C12"/>
    <w:rsid w:val="00714351"/>
    <w:rsid w:val="00727BC2"/>
    <w:rsid w:val="00792CDA"/>
    <w:rsid w:val="007A1DD6"/>
    <w:rsid w:val="007D0A79"/>
    <w:rsid w:val="007E5747"/>
    <w:rsid w:val="007F7A21"/>
    <w:rsid w:val="00815423"/>
    <w:rsid w:val="00853F2A"/>
    <w:rsid w:val="008542A7"/>
    <w:rsid w:val="008A62A1"/>
    <w:rsid w:val="008B1EAE"/>
    <w:rsid w:val="008F346E"/>
    <w:rsid w:val="00941F26"/>
    <w:rsid w:val="009D2AFE"/>
    <w:rsid w:val="009E5822"/>
    <w:rsid w:val="00A060E9"/>
    <w:rsid w:val="00AA1BFE"/>
    <w:rsid w:val="00B10839"/>
    <w:rsid w:val="00B3356F"/>
    <w:rsid w:val="00BC6428"/>
    <w:rsid w:val="00BD108A"/>
    <w:rsid w:val="00C142FA"/>
    <w:rsid w:val="00C14A8F"/>
    <w:rsid w:val="00C3041F"/>
    <w:rsid w:val="00C337B7"/>
    <w:rsid w:val="00C44092"/>
    <w:rsid w:val="00C66623"/>
    <w:rsid w:val="00CB5045"/>
    <w:rsid w:val="00CE22B5"/>
    <w:rsid w:val="00D233F0"/>
    <w:rsid w:val="00D4154A"/>
    <w:rsid w:val="00D65D3E"/>
    <w:rsid w:val="00D86A28"/>
    <w:rsid w:val="00DA1269"/>
    <w:rsid w:val="00E0499B"/>
    <w:rsid w:val="00E21081"/>
    <w:rsid w:val="00EA4234"/>
    <w:rsid w:val="00ED4E1C"/>
    <w:rsid w:val="00F10594"/>
    <w:rsid w:val="00F237AF"/>
    <w:rsid w:val="00F2638B"/>
    <w:rsid w:val="00F33366"/>
    <w:rsid w:val="00F64C1C"/>
    <w:rsid w:val="00F86D1A"/>
    <w:rsid w:val="00FA6F7A"/>
    <w:rsid w:val="00FD036B"/>
    <w:rsid w:val="00FE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29BAD4A"/>
  <w15:docId w15:val="{97FD3DBF-DA33-4745-AA9F-1D13EE09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D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D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0A7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D0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D036B"/>
  </w:style>
  <w:style w:type="paragraph" w:styleId="llb">
    <w:name w:val="footer"/>
    <w:basedOn w:val="Norml"/>
    <w:link w:val="llbChar"/>
    <w:uiPriority w:val="99"/>
    <w:unhideWhenUsed/>
    <w:rsid w:val="00FD0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D036B"/>
  </w:style>
  <w:style w:type="character" w:customStyle="1" w:styleId="ListaszerbekezdsChar">
    <w:name w:val="Listaszerű bekezdés Char"/>
    <w:link w:val="Listaszerbekezds"/>
    <w:uiPriority w:val="34"/>
    <w:locked/>
    <w:rsid w:val="00012C2A"/>
  </w:style>
  <w:style w:type="paragraph" w:styleId="Listaszerbekezds">
    <w:name w:val="List Paragraph"/>
    <w:basedOn w:val="Norml"/>
    <w:link w:val="ListaszerbekezdsChar"/>
    <w:uiPriority w:val="34"/>
    <w:qFormat/>
    <w:rsid w:val="00012C2A"/>
    <w:pPr>
      <w:spacing w:after="160" w:line="256" w:lineRule="auto"/>
      <w:ind w:left="720"/>
      <w:contextualSpacing/>
    </w:pPr>
  </w:style>
  <w:style w:type="paragraph" w:styleId="Szvegtrzs">
    <w:name w:val="Body Text"/>
    <w:basedOn w:val="Norml"/>
    <w:link w:val="SzvegtrzsChar"/>
    <w:unhideWhenUsed/>
    <w:rsid w:val="008B1EAE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8B1E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blzattartalom">
    <w:name w:val="Táblázattartalom"/>
    <w:basedOn w:val="Norml"/>
    <w:rsid w:val="008B1EAE"/>
    <w:pPr>
      <w:suppressLineNumber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B1E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Kiemels2">
    <w:name w:val="Strong"/>
    <w:basedOn w:val="Bekezdsalapbettpusa"/>
    <w:uiPriority w:val="22"/>
    <w:qFormat/>
    <w:rsid w:val="007143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imon.gyongyi\AppData\Local\Microsoft\Windows\Temporary%20Internet%20Files\Content.Outlook\9QRZPX0Y\MKE%20lp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0EDF5-5056-4701-9E69-349FEB31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MKE lp</Template>
  <TotalTime>17</TotalTime>
  <Pages>1</Pages>
  <Words>169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Gyöngyi</dc:creator>
  <cp:lastModifiedBy>Schell Réka</cp:lastModifiedBy>
  <cp:revision>9</cp:revision>
  <cp:lastPrinted>2025-05-12T06:25:00Z</cp:lastPrinted>
  <dcterms:created xsi:type="dcterms:W3CDTF">2025-12-01T13:20:00Z</dcterms:created>
  <dcterms:modified xsi:type="dcterms:W3CDTF">2026-01-29T10:57:00Z</dcterms:modified>
</cp:coreProperties>
</file>