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A6A" w:rsidRDefault="00631A6A" w:rsidP="00F01B90">
      <w:pPr>
        <w:pStyle w:val="Cmsor1"/>
        <w:jc w:val="center"/>
        <w:rPr>
          <w:rFonts w:ascii="Calibri" w:hAnsi="Calibri" w:cs="Calibri"/>
          <w:b/>
          <w:bCs/>
          <w:color w:val="auto"/>
          <w:sz w:val="24"/>
          <w:szCs w:val="24"/>
          <w:lang w:val="hu-HU"/>
        </w:rPr>
      </w:pPr>
      <w:bookmarkStart w:id="0" w:name="pályázati-felhívás"/>
      <w:r>
        <w:rPr>
          <w:rFonts w:ascii="Calibri" w:hAnsi="Calibri" w:cs="Calibri"/>
          <w:b/>
          <w:bCs/>
          <w:color w:val="auto"/>
          <w:sz w:val="24"/>
          <w:szCs w:val="24"/>
          <w:lang w:val="hu-HU"/>
        </w:rPr>
        <w:t>Stróbl Alajos pályázat</w:t>
      </w:r>
    </w:p>
    <w:p w:rsidR="00CA0EAA" w:rsidRPr="00631A6A" w:rsidRDefault="00CA0EAA" w:rsidP="00F01B90">
      <w:pPr>
        <w:pStyle w:val="Cmsor1"/>
        <w:jc w:val="center"/>
        <w:rPr>
          <w:rFonts w:ascii="Calibri" w:hAnsi="Calibri" w:cs="Calibri"/>
          <w:i/>
          <w:color w:val="auto"/>
          <w:sz w:val="24"/>
          <w:szCs w:val="24"/>
          <w:lang w:val="hu-HU"/>
        </w:rPr>
      </w:pPr>
      <w:r w:rsidRPr="00631A6A">
        <w:rPr>
          <w:rFonts w:ascii="Calibri" w:hAnsi="Calibri" w:cs="Calibri"/>
          <w:bCs/>
          <w:i/>
          <w:color w:val="auto"/>
          <w:sz w:val="24"/>
          <w:szCs w:val="24"/>
          <w:lang w:val="hu-HU"/>
        </w:rPr>
        <w:t>Pályázati felhívás</w:t>
      </w:r>
    </w:p>
    <w:p w:rsidR="00CA0EAA" w:rsidRPr="00F01B90" w:rsidRDefault="00CA0EAA" w:rsidP="00F01B90">
      <w:pPr>
        <w:pStyle w:val="Cmsor2"/>
        <w:jc w:val="center"/>
        <w:rPr>
          <w:rFonts w:ascii="Calibri" w:hAnsi="Calibri" w:cs="Calibri"/>
          <w:b/>
          <w:bCs/>
          <w:color w:val="auto"/>
          <w:sz w:val="24"/>
          <w:szCs w:val="24"/>
          <w:lang w:val="hu-HU"/>
        </w:rPr>
      </w:pPr>
      <w:bookmarkStart w:id="1" w:name="X156bd40cef2de8333e92dedc9dd4c6b43373124"/>
      <w:r w:rsidRPr="00F01B90">
        <w:rPr>
          <w:rFonts w:ascii="Calibri" w:hAnsi="Calibri" w:cs="Calibri"/>
          <w:b/>
          <w:bCs/>
          <w:color w:val="auto"/>
          <w:sz w:val="24"/>
          <w:szCs w:val="24"/>
          <w:lang w:val="hu-HU"/>
        </w:rPr>
        <w:t>Műteremhasználati lehetőség a Magyar Képzőművészeti Egyetem kollégiumában</w:t>
      </w:r>
    </w:p>
    <w:p w:rsidR="00F01B90" w:rsidRPr="00F01B90" w:rsidRDefault="00F01B90" w:rsidP="00F01B90">
      <w:pPr>
        <w:pStyle w:val="Szvegtrzs"/>
        <w:rPr>
          <w:lang w:val="hu-HU"/>
        </w:rPr>
      </w:pPr>
    </w:p>
    <w:p w:rsidR="00CA0EAA" w:rsidRPr="00F01B90" w:rsidRDefault="00CA0EAA" w:rsidP="00CA0EAA">
      <w:pPr>
        <w:pStyle w:val="FirstParagraph"/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sz w:val="20"/>
          <w:szCs w:val="20"/>
          <w:lang w:val="hu-HU"/>
        </w:rPr>
        <w:t xml:space="preserve">A </w:t>
      </w: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Magyar Képzőművészeti Egyetem</w:t>
      </w:r>
      <w:r w:rsidRPr="00F01B90">
        <w:rPr>
          <w:rFonts w:ascii="Calibri" w:hAnsi="Calibri" w:cs="Calibri"/>
          <w:sz w:val="20"/>
          <w:szCs w:val="20"/>
          <w:lang w:val="hu-HU"/>
        </w:rPr>
        <w:t xml:space="preserve"> pályázatot hirdet a 2024/25-ös tanévben végzett hallgatói számára a </w:t>
      </w: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Stróbl Alajos Kollégium</w:t>
      </w:r>
      <w:r w:rsidRPr="00F01B90">
        <w:rPr>
          <w:rFonts w:ascii="Calibri" w:hAnsi="Calibri" w:cs="Calibri"/>
          <w:sz w:val="20"/>
          <w:szCs w:val="20"/>
          <w:lang w:val="hu-HU"/>
        </w:rPr>
        <w:t xml:space="preserve"> tetőterében kialakított, </w:t>
      </w: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16 m² alapterületű műtermek</w:t>
      </w:r>
      <w:r w:rsidRPr="00F01B90">
        <w:rPr>
          <w:rFonts w:ascii="Calibri" w:hAnsi="Calibri" w:cs="Calibri"/>
          <w:sz w:val="20"/>
          <w:szCs w:val="20"/>
          <w:lang w:val="hu-HU"/>
        </w:rPr>
        <w:t xml:space="preserve"> használatára.</w:t>
      </w:r>
    </w:p>
    <w:p w:rsidR="00CA0EAA" w:rsidRPr="00F01B90" w:rsidRDefault="00337DE1" w:rsidP="00CA0EA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25" style="width:0;height:1.5pt" o:hralign="center" o:hrstd="t" o:hr="t"/>
        </w:pict>
      </w:r>
    </w:p>
    <w:p w:rsidR="00CA0EAA" w:rsidRPr="00F01B90" w:rsidRDefault="00CA0EAA" w:rsidP="00CA0EAA">
      <w:pPr>
        <w:pStyle w:val="Cmsor3"/>
        <w:rPr>
          <w:rFonts w:ascii="Calibri" w:hAnsi="Calibri" w:cs="Calibri"/>
          <w:color w:val="auto"/>
          <w:sz w:val="20"/>
          <w:szCs w:val="20"/>
          <w:lang w:val="hu-HU"/>
        </w:rPr>
      </w:pPr>
      <w:bookmarkStart w:id="2" w:name="a-pályázat-célja"/>
      <w:r w:rsidRPr="00F01B90">
        <w:rPr>
          <w:rFonts w:ascii="Calibri" w:hAnsi="Calibri" w:cs="Calibri"/>
          <w:b/>
          <w:bCs/>
          <w:color w:val="auto"/>
          <w:sz w:val="20"/>
          <w:szCs w:val="20"/>
          <w:lang w:val="hu-HU"/>
        </w:rPr>
        <w:t>A pályázat célja</w:t>
      </w:r>
    </w:p>
    <w:p w:rsidR="00CA0EAA" w:rsidRPr="00F01B90" w:rsidRDefault="00CA0EAA" w:rsidP="00CA0EAA">
      <w:pPr>
        <w:pStyle w:val="FirstParagraph"/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sz w:val="20"/>
          <w:szCs w:val="20"/>
          <w:lang w:val="hu-HU"/>
        </w:rPr>
        <w:t>Az Egyetem támogatni kívánja frissen végzett hallgatóit művészi pályájuk elindításában, és lehetőséget biztosít számukra az önálló alkotómunka folytatására.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>A nyertes pályázó a teljes időszakra – a választott szaktól függetlenül – mentort jelölhet az Egyetem oktatói közül, aki havi rendszerességgel konzultációt biztosít számára.</w:t>
      </w:r>
    </w:p>
    <w:p w:rsidR="00CA0EAA" w:rsidRPr="00F01B90" w:rsidRDefault="00337DE1" w:rsidP="00CA0EA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26" style="width:0;height:1.5pt" o:hralign="center" o:hrstd="t" o:hr="t"/>
        </w:pict>
      </w:r>
    </w:p>
    <w:p w:rsidR="00CA0EAA" w:rsidRPr="00F01B90" w:rsidRDefault="00CA0EAA" w:rsidP="00CA0EAA">
      <w:pPr>
        <w:pStyle w:val="Cmsor3"/>
        <w:rPr>
          <w:rFonts w:ascii="Calibri" w:hAnsi="Calibri" w:cs="Calibri"/>
          <w:color w:val="auto"/>
          <w:sz w:val="20"/>
          <w:szCs w:val="20"/>
          <w:lang w:val="hu-HU"/>
        </w:rPr>
      </w:pPr>
      <w:bookmarkStart w:id="3" w:name="a-rendelkezésre-álló-műtermek"/>
      <w:bookmarkEnd w:id="2"/>
      <w:r w:rsidRPr="00F01B90">
        <w:rPr>
          <w:rFonts w:ascii="Calibri" w:hAnsi="Calibri" w:cs="Calibri"/>
          <w:b/>
          <w:bCs/>
          <w:color w:val="auto"/>
          <w:sz w:val="20"/>
          <w:szCs w:val="20"/>
          <w:lang w:val="hu-HU"/>
        </w:rPr>
        <w:t>A rendelkezésre álló műtermek</w:t>
      </w:r>
      <w:r w:rsidR="0077760E">
        <w:rPr>
          <w:rFonts w:ascii="Calibri" w:hAnsi="Calibri" w:cs="Calibri"/>
          <w:b/>
          <w:bCs/>
          <w:color w:val="auto"/>
          <w:sz w:val="20"/>
          <w:szCs w:val="20"/>
          <w:lang w:val="hu-HU"/>
        </w:rPr>
        <w:t xml:space="preserve"> (10 db)</w:t>
      </w:r>
    </w:p>
    <w:p w:rsidR="00CA0EAA" w:rsidRPr="00F01B90" w:rsidRDefault="00CA0EAA" w:rsidP="00CA0EAA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Alapterület:</w:t>
      </w:r>
      <w:r w:rsidRPr="00F01B90">
        <w:rPr>
          <w:rFonts w:ascii="Calibri" w:hAnsi="Calibri" w:cs="Calibri"/>
          <w:sz w:val="20"/>
          <w:szCs w:val="20"/>
          <w:lang w:val="hu-HU"/>
        </w:rPr>
        <w:t xml:space="preserve"> 16 m² / műterem</w:t>
      </w:r>
      <w:r w:rsidRPr="00F01B90">
        <w:rPr>
          <w:rFonts w:ascii="Calibri" w:hAnsi="Calibri" w:cs="Calibri"/>
          <w:sz w:val="20"/>
          <w:szCs w:val="20"/>
          <w:lang w:val="hu-HU"/>
        </w:rPr>
        <w:br/>
      </w:r>
    </w:p>
    <w:p w:rsidR="00CA0EAA" w:rsidRPr="00F01B90" w:rsidRDefault="00CA0EAA" w:rsidP="00CA0EAA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Helyszín:</w:t>
      </w:r>
      <w:r w:rsidRPr="00F01B90">
        <w:rPr>
          <w:rFonts w:ascii="Calibri" w:hAnsi="Calibri" w:cs="Calibri"/>
          <w:sz w:val="20"/>
          <w:szCs w:val="20"/>
          <w:lang w:val="hu-HU"/>
        </w:rPr>
        <w:t xml:space="preserve"> Magyar Képzőművészeti Egyetem Kollégiuma, 1087 Budapest, Stróbl Alajos u. 3/a</w:t>
      </w:r>
      <w:r w:rsidRPr="00F01B90">
        <w:rPr>
          <w:rFonts w:ascii="Calibri" w:hAnsi="Calibri" w:cs="Calibri"/>
          <w:sz w:val="20"/>
          <w:szCs w:val="20"/>
          <w:lang w:val="hu-HU"/>
        </w:rPr>
        <w:br/>
      </w:r>
    </w:p>
    <w:p w:rsidR="00CA0EAA" w:rsidRPr="00F01B90" w:rsidRDefault="00CA0EAA" w:rsidP="00CA0EAA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Időszak:</w:t>
      </w:r>
      <w:r w:rsidRPr="00F01B90">
        <w:rPr>
          <w:rFonts w:ascii="Calibri" w:hAnsi="Calibri" w:cs="Calibri"/>
          <w:sz w:val="20"/>
          <w:szCs w:val="20"/>
          <w:lang w:val="hu-HU"/>
        </w:rPr>
        <w:t xml:space="preserve"> 2025. október 1</w:t>
      </w:r>
      <w:r w:rsidR="001A14BF">
        <w:rPr>
          <w:rFonts w:ascii="Calibri" w:hAnsi="Calibri" w:cs="Calibri"/>
          <w:sz w:val="20"/>
          <w:szCs w:val="20"/>
          <w:lang w:val="hu-HU"/>
        </w:rPr>
        <w:t>5</w:t>
      </w:r>
      <w:r w:rsidRPr="00F01B90">
        <w:rPr>
          <w:rFonts w:ascii="Calibri" w:hAnsi="Calibri" w:cs="Calibri"/>
          <w:sz w:val="20"/>
          <w:szCs w:val="20"/>
          <w:lang w:val="hu-HU"/>
        </w:rPr>
        <w:t>. – 2026. augusztus 31.</w:t>
      </w:r>
      <w:r w:rsidRPr="00F01B90">
        <w:rPr>
          <w:rFonts w:ascii="Calibri" w:hAnsi="Calibri" w:cs="Calibri"/>
          <w:sz w:val="20"/>
          <w:szCs w:val="20"/>
          <w:lang w:val="hu-HU"/>
        </w:rPr>
        <w:br/>
      </w:r>
    </w:p>
    <w:p w:rsidR="00CA0EAA" w:rsidRPr="00F01B90" w:rsidRDefault="00CA0EAA" w:rsidP="00CA0EAA">
      <w:pPr>
        <w:pStyle w:val="Compact"/>
        <w:numPr>
          <w:ilvl w:val="0"/>
          <w:numId w:val="3"/>
        </w:numPr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Használati díj:</w:t>
      </w:r>
      <w:r w:rsidRPr="00F01B90">
        <w:rPr>
          <w:rFonts w:ascii="Calibri" w:hAnsi="Calibri" w:cs="Calibri"/>
          <w:sz w:val="20"/>
          <w:szCs w:val="20"/>
          <w:lang w:val="hu-HU"/>
        </w:rPr>
        <w:t xml:space="preserve"> térítésmentes</w:t>
      </w:r>
    </w:p>
    <w:p w:rsidR="00CA0EAA" w:rsidRPr="00F01B90" w:rsidRDefault="00337DE1" w:rsidP="00CA0EA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27" style="width:0;height:1.5pt" o:hralign="center" o:hrstd="t" o:hr="t"/>
        </w:pict>
      </w:r>
    </w:p>
    <w:p w:rsidR="00CA0EAA" w:rsidRPr="00F01B90" w:rsidRDefault="00CA0EAA" w:rsidP="00CA0EAA">
      <w:pPr>
        <w:pStyle w:val="Cmsor3"/>
        <w:rPr>
          <w:rFonts w:ascii="Calibri" w:hAnsi="Calibri" w:cs="Calibri"/>
          <w:color w:val="auto"/>
          <w:sz w:val="20"/>
          <w:szCs w:val="20"/>
          <w:lang w:val="hu-HU"/>
        </w:rPr>
      </w:pPr>
      <w:bookmarkStart w:id="4" w:name="pályázati-feltételek"/>
      <w:bookmarkEnd w:id="3"/>
      <w:r w:rsidRPr="00F01B90">
        <w:rPr>
          <w:rFonts w:ascii="Calibri" w:hAnsi="Calibri" w:cs="Calibri"/>
          <w:b/>
          <w:bCs/>
          <w:color w:val="auto"/>
          <w:sz w:val="20"/>
          <w:szCs w:val="20"/>
          <w:lang w:val="hu-HU"/>
        </w:rPr>
        <w:t>Pályázati feltételek</w:t>
      </w:r>
    </w:p>
    <w:p w:rsidR="00CA0EAA" w:rsidRPr="00F01B90" w:rsidRDefault="00CA0EAA" w:rsidP="00CA0EAA">
      <w:pPr>
        <w:pStyle w:val="FirstParagraph"/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sz w:val="20"/>
          <w:szCs w:val="20"/>
          <w:lang w:val="hu-HU"/>
        </w:rPr>
        <w:t>Jelentkezhet minden hallgató, aki a Magyar Képzőművészeti Egyetemen a 2024/25-ös tanévben diplomát szerzett az alábbi szakok valamelyikén:</w:t>
      </w:r>
    </w:p>
    <w:p w:rsidR="00CA0EAA" w:rsidRPr="00F01B90" w:rsidRDefault="00CA0EAA" w:rsidP="00631A6A">
      <w:pPr>
        <w:pStyle w:val="Compact"/>
        <w:numPr>
          <w:ilvl w:val="0"/>
          <w:numId w:val="4"/>
        </w:numPr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sz w:val="20"/>
          <w:szCs w:val="20"/>
          <w:lang w:val="hu-HU"/>
        </w:rPr>
        <w:t>Festőművész</w:t>
      </w:r>
    </w:p>
    <w:p w:rsidR="00CA0EAA" w:rsidRPr="00F01B90" w:rsidRDefault="00CA0EAA" w:rsidP="00631A6A">
      <w:pPr>
        <w:pStyle w:val="Compact"/>
        <w:numPr>
          <w:ilvl w:val="0"/>
          <w:numId w:val="4"/>
        </w:numPr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sz w:val="20"/>
          <w:szCs w:val="20"/>
          <w:lang w:val="hu-HU"/>
        </w:rPr>
        <w:t>Graf</w:t>
      </w:r>
      <w:r w:rsidR="00631A6A">
        <w:rPr>
          <w:rFonts w:ascii="Calibri" w:hAnsi="Calibri" w:cs="Calibri"/>
          <w:sz w:val="20"/>
          <w:szCs w:val="20"/>
          <w:lang w:val="hu-HU"/>
        </w:rPr>
        <w:t>ikusművész</w:t>
      </w:r>
      <w:r w:rsidRPr="00F01B90">
        <w:rPr>
          <w:rFonts w:ascii="Calibri" w:hAnsi="Calibri" w:cs="Calibri"/>
          <w:sz w:val="20"/>
          <w:szCs w:val="20"/>
          <w:lang w:val="hu-HU"/>
        </w:rPr>
        <w:t xml:space="preserve"> – képgrafika specializáció</w:t>
      </w:r>
    </w:p>
    <w:p w:rsidR="00CA0EAA" w:rsidRPr="00F01B90" w:rsidRDefault="00CA0EAA" w:rsidP="00631A6A">
      <w:pPr>
        <w:pStyle w:val="Compact"/>
        <w:numPr>
          <w:ilvl w:val="0"/>
          <w:numId w:val="4"/>
        </w:numPr>
        <w:rPr>
          <w:rFonts w:ascii="Calibri" w:hAnsi="Calibri" w:cs="Calibri"/>
          <w:sz w:val="20"/>
          <w:szCs w:val="20"/>
          <w:lang w:val="hu-HU"/>
        </w:rPr>
      </w:pPr>
      <w:proofErr w:type="spellStart"/>
      <w:r w:rsidRPr="00F01B90">
        <w:rPr>
          <w:rFonts w:ascii="Calibri" w:hAnsi="Calibri" w:cs="Calibri"/>
          <w:sz w:val="20"/>
          <w:szCs w:val="20"/>
          <w:lang w:val="hu-HU"/>
        </w:rPr>
        <w:t>Intermédia</w:t>
      </w:r>
      <w:proofErr w:type="spellEnd"/>
      <w:r w:rsidR="00631A6A">
        <w:rPr>
          <w:rFonts w:ascii="Calibri" w:hAnsi="Calibri" w:cs="Calibri"/>
          <w:sz w:val="20"/>
          <w:szCs w:val="20"/>
          <w:lang w:val="hu-HU"/>
        </w:rPr>
        <w:t>-művész</w:t>
      </w:r>
    </w:p>
    <w:p w:rsidR="00CA0EAA" w:rsidRDefault="00CA0EAA" w:rsidP="00631A6A">
      <w:pPr>
        <w:pStyle w:val="Compact"/>
        <w:numPr>
          <w:ilvl w:val="0"/>
          <w:numId w:val="4"/>
        </w:numPr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sz w:val="20"/>
          <w:szCs w:val="20"/>
          <w:lang w:val="hu-HU"/>
        </w:rPr>
        <w:t>Szobrász</w:t>
      </w:r>
      <w:r w:rsidR="00631A6A">
        <w:rPr>
          <w:rFonts w:ascii="Calibri" w:hAnsi="Calibri" w:cs="Calibri"/>
          <w:sz w:val="20"/>
          <w:szCs w:val="20"/>
          <w:lang w:val="hu-HU"/>
        </w:rPr>
        <w:t>művész</w:t>
      </w:r>
    </w:p>
    <w:p w:rsidR="00631A6A" w:rsidRDefault="00631A6A" w:rsidP="00631A6A">
      <w:pPr>
        <w:pStyle w:val="Compact"/>
        <w:numPr>
          <w:ilvl w:val="0"/>
          <w:numId w:val="4"/>
        </w:numPr>
        <w:rPr>
          <w:rFonts w:ascii="Calibri" w:hAnsi="Calibri" w:cs="Calibri"/>
          <w:sz w:val="20"/>
          <w:szCs w:val="20"/>
          <w:lang w:val="hu-HU"/>
        </w:rPr>
      </w:pPr>
      <w:r>
        <w:rPr>
          <w:rFonts w:ascii="Calibri" w:hAnsi="Calibri" w:cs="Calibri"/>
          <w:sz w:val="20"/>
          <w:szCs w:val="20"/>
          <w:lang w:val="hu-HU"/>
        </w:rPr>
        <w:t>Képzőművész</w:t>
      </w:r>
    </w:p>
    <w:p w:rsidR="00CA0EAA" w:rsidRDefault="00CA0EAA" w:rsidP="00CA0EAA">
      <w:pPr>
        <w:pStyle w:val="FirstParagraph"/>
        <w:rPr>
          <w:rFonts w:ascii="Calibri" w:hAnsi="Calibri" w:cs="Calibri"/>
          <w:sz w:val="20"/>
          <w:szCs w:val="20"/>
          <w:lang w:val="hu-HU"/>
        </w:rPr>
      </w:pPr>
      <w:bookmarkStart w:id="5" w:name="_GoBack"/>
      <w:bookmarkEnd w:id="5"/>
      <w:r w:rsidRPr="00F01B90">
        <w:rPr>
          <w:rFonts w:ascii="Calibri" w:hAnsi="Calibri" w:cs="Calibri"/>
          <w:sz w:val="20"/>
          <w:szCs w:val="20"/>
          <w:lang w:val="hu-HU"/>
        </w:rPr>
        <w:t>Egy pályázó csak egy műteremre nyújthat be jelentkezést. A helyiségek kizárólag alkotói munkára használhatók.</w:t>
      </w:r>
    </w:p>
    <w:p w:rsidR="00F01B90" w:rsidRDefault="00F01B90" w:rsidP="00F01B90">
      <w:pPr>
        <w:pStyle w:val="Szvegtrzs"/>
        <w:rPr>
          <w:lang w:val="hu-HU"/>
        </w:rPr>
      </w:pPr>
    </w:p>
    <w:p w:rsidR="00F01B90" w:rsidRDefault="00F01B90" w:rsidP="00F01B90">
      <w:pPr>
        <w:pStyle w:val="Szvegtrzs"/>
        <w:rPr>
          <w:lang w:val="hu-HU"/>
        </w:rPr>
      </w:pPr>
    </w:p>
    <w:p w:rsidR="00F01B90" w:rsidRPr="00F01B90" w:rsidRDefault="00F01B90" w:rsidP="00F01B90">
      <w:pPr>
        <w:pStyle w:val="Szvegtrzs"/>
        <w:rPr>
          <w:lang w:val="hu-HU"/>
        </w:rPr>
      </w:pPr>
    </w:p>
    <w:p w:rsidR="00CA0EAA" w:rsidRPr="00F01B90" w:rsidRDefault="00337DE1" w:rsidP="00CA0EA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28" style="width:0;height:1.5pt" o:hralign="center" o:hrstd="t" o:hr="t"/>
        </w:pict>
      </w:r>
    </w:p>
    <w:p w:rsidR="00CA0EAA" w:rsidRPr="00F01B90" w:rsidRDefault="00CA0EAA" w:rsidP="00CA0EAA">
      <w:pPr>
        <w:pStyle w:val="Cmsor3"/>
        <w:rPr>
          <w:rFonts w:ascii="Calibri" w:hAnsi="Calibri" w:cs="Calibri"/>
          <w:color w:val="auto"/>
          <w:sz w:val="20"/>
          <w:szCs w:val="20"/>
          <w:lang w:val="hu-HU"/>
        </w:rPr>
      </w:pPr>
      <w:bookmarkStart w:id="6" w:name="a-pályázat-benyújtása"/>
      <w:bookmarkEnd w:id="4"/>
      <w:r w:rsidRPr="00F01B90">
        <w:rPr>
          <w:rFonts w:ascii="Calibri" w:hAnsi="Calibri" w:cs="Calibri"/>
          <w:b/>
          <w:bCs/>
          <w:color w:val="auto"/>
          <w:sz w:val="20"/>
          <w:szCs w:val="20"/>
          <w:lang w:val="hu-HU"/>
        </w:rPr>
        <w:t>A pályázat benyújtása</w:t>
      </w:r>
    </w:p>
    <w:p w:rsidR="001A14BF" w:rsidRPr="001A14BF" w:rsidRDefault="00CA0EAA" w:rsidP="001A14BF">
      <w:pPr>
        <w:pStyle w:val="FirstParagraph"/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sz w:val="20"/>
          <w:szCs w:val="20"/>
          <w:lang w:val="hu-HU"/>
        </w:rPr>
        <w:t>A pályázati anyagnak az alábbi dokumentumokat kell tartalmaznia: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>- Rövid szakmai önéletrajz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>- Portfólió (legfeljebb 10 oldal, PDF formátumban)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>- Munkaterv (</w:t>
      </w:r>
      <w:proofErr w:type="spellStart"/>
      <w:r w:rsidRPr="00F01B90">
        <w:rPr>
          <w:rFonts w:ascii="Calibri" w:hAnsi="Calibri" w:cs="Calibri"/>
          <w:sz w:val="20"/>
          <w:szCs w:val="20"/>
          <w:lang w:val="hu-HU"/>
        </w:rPr>
        <w:t>max</w:t>
      </w:r>
      <w:proofErr w:type="spellEnd"/>
      <w:r w:rsidRPr="00F01B90">
        <w:rPr>
          <w:rFonts w:ascii="Calibri" w:hAnsi="Calibri" w:cs="Calibri"/>
          <w:sz w:val="20"/>
          <w:szCs w:val="20"/>
          <w:lang w:val="hu-HU"/>
        </w:rPr>
        <w:t>. 1 oldal), amely ismerteti a műterem tervezett felhasználását</w:t>
      </w:r>
    </w:p>
    <w:p w:rsidR="00CA0EAA" w:rsidRDefault="00CA0EAA" w:rsidP="00CA0EAA">
      <w:pPr>
        <w:pStyle w:val="Szvegtrzs"/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Beküldési határidő:</w:t>
      </w:r>
      <w:r w:rsidRPr="00F01B90">
        <w:rPr>
          <w:rFonts w:ascii="Calibri" w:hAnsi="Calibri" w:cs="Calibri"/>
          <w:sz w:val="20"/>
          <w:szCs w:val="20"/>
          <w:lang w:val="hu-HU"/>
        </w:rPr>
        <w:t xml:space="preserve"> 2025. </w:t>
      </w:r>
      <w:r w:rsidR="001A14BF">
        <w:rPr>
          <w:rFonts w:ascii="Calibri" w:hAnsi="Calibri" w:cs="Calibri"/>
          <w:sz w:val="20"/>
          <w:szCs w:val="20"/>
          <w:lang w:val="hu-HU"/>
        </w:rPr>
        <w:t>október 10</w:t>
      </w:r>
      <w:r w:rsidRPr="00F01B90">
        <w:rPr>
          <w:rFonts w:ascii="Calibri" w:hAnsi="Calibri" w:cs="Calibri"/>
          <w:sz w:val="20"/>
          <w:szCs w:val="20"/>
          <w:lang w:val="hu-HU"/>
        </w:rPr>
        <w:t>.</w:t>
      </w:r>
    </w:p>
    <w:p w:rsidR="001A14BF" w:rsidRPr="00F01B90" w:rsidRDefault="001A14BF" w:rsidP="00CA0EAA">
      <w:pPr>
        <w:pStyle w:val="Szvegtrzs"/>
        <w:rPr>
          <w:rFonts w:ascii="Calibri" w:hAnsi="Calibri" w:cs="Calibri"/>
          <w:sz w:val="20"/>
          <w:szCs w:val="20"/>
          <w:lang w:val="hu-HU"/>
        </w:rPr>
      </w:pPr>
      <w:r w:rsidRPr="001A14BF">
        <w:rPr>
          <w:rFonts w:ascii="Calibri" w:hAnsi="Calibri" w:cs="Calibri"/>
          <w:b/>
          <w:sz w:val="20"/>
          <w:szCs w:val="20"/>
          <w:lang w:val="hu-HU"/>
        </w:rPr>
        <w:t>Beküldés formája:</w:t>
      </w:r>
      <w:r>
        <w:rPr>
          <w:rFonts w:ascii="Calibri" w:hAnsi="Calibri" w:cs="Calibri"/>
          <w:sz w:val="20"/>
          <w:szCs w:val="20"/>
          <w:lang w:val="hu-HU"/>
        </w:rPr>
        <w:t xml:space="preserve"> e-mailben </w:t>
      </w:r>
      <w:r w:rsidRPr="001A14BF">
        <w:rPr>
          <w:rFonts w:ascii="Calibri" w:hAnsi="Calibri" w:cs="Calibri"/>
          <w:b/>
          <w:sz w:val="20"/>
          <w:szCs w:val="20"/>
          <w:lang w:val="hu-HU"/>
        </w:rPr>
        <w:t>(szuchacsev.david@mke.hu)</w:t>
      </w:r>
    </w:p>
    <w:p w:rsidR="00CA0EAA" w:rsidRPr="00F01B90" w:rsidRDefault="00337DE1" w:rsidP="00CA0EA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29" style="width:0;height:1.5pt" o:hralign="center" o:hrstd="t" o:hr="t"/>
        </w:pict>
      </w:r>
    </w:p>
    <w:p w:rsidR="00CA0EAA" w:rsidRPr="00F01B90" w:rsidRDefault="00CA0EAA" w:rsidP="00CA0EAA">
      <w:pPr>
        <w:pStyle w:val="Cmsor3"/>
        <w:rPr>
          <w:rFonts w:ascii="Calibri" w:hAnsi="Calibri" w:cs="Calibri"/>
          <w:color w:val="auto"/>
          <w:sz w:val="20"/>
          <w:szCs w:val="20"/>
          <w:lang w:val="hu-HU"/>
        </w:rPr>
      </w:pPr>
      <w:bookmarkStart w:id="7" w:name="a-pályázatok-elbírálása"/>
      <w:bookmarkEnd w:id="6"/>
      <w:r w:rsidRPr="00F01B90">
        <w:rPr>
          <w:rFonts w:ascii="Calibri" w:hAnsi="Calibri" w:cs="Calibri"/>
          <w:b/>
          <w:bCs/>
          <w:color w:val="auto"/>
          <w:sz w:val="20"/>
          <w:szCs w:val="20"/>
          <w:lang w:val="hu-HU"/>
        </w:rPr>
        <w:t>A pályázatok elbírálása</w:t>
      </w:r>
    </w:p>
    <w:p w:rsidR="00CA0EAA" w:rsidRPr="00F01B90" w:rsidRDefault="00CA0EAA" w:rsidP="00CA0EAA">
      <w:pPr>
        <w:pStyle w:val="FirstParagraph"/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sz w:val="20"/>
          <w:szCs w:val="20"/>
          <w:lang w:val="hu-HU"/>
        </w:rPr>
        <w:t>A beérkezett pályázatokat az Egyetem rektora által kijelölt szakmai bizottság értékeli.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>Az eredményről a pályázók írásban kapnak értesítést.</w:t>
      </w:r>
    </w:p>
    <w:p w:rsidR="00CA0EAA" w:rsidRPr="00F01B90" w:rsidRDefault="00CA0EAA" w:rsidP="00CA0EAA">
      <w:pPr>
        <w:pStyle w:val="Szvegtrzs"/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Pontozási rendszer: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 xml:space="preserve">- Portfólió: </w:t>
      </w:r>
      <w:proofErr w:type="spellStart"/>
      <w:r w:rsidRPr="00F01B90">
        <w:rPr>
          <w:rFonts w:ascii="Calibri" w:hAnsi="Calibri" w:cs="Calibri"/>
          <w:sz w:val="20"/>
          <w:szCs w:val="20"/>
          <w:lang w:val="hu-HU"/>
        </w:rPr>
        <w:t>max</w:t>
      </w:r>
      <w:proofErr w:type="spellEnd"/>
      <w:r w:rsidRPr="00F01B90">
        <w:rPr>
          <w:rFonts w:ascii="Calibri" w:hAnsi="Calibri" w:cs="Calibri"/>
          <w:sz w:val="20"/>
          <w:szCs w:val="20"/>
          <w:lang w:val="hu-HU"/>
        </w:rPr>
        <w:t>. 40 pont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 xml:space="preserve">- Munkaterv: </w:t>
      </w:r>
      <w:proofErr w:type="spellStart"/>
      <w:r w:rsidRPr="00F01B90">
        <w:rPr>
          <w:rFonts w:ascii="Calibri" w:hAnsi="Calibri" w:cs="Calibri"/>
          <w:sz w:val="20"/>
          <w:szCs w:val="20"/>
          <w:lang w:val="hu-HU"/>
        </w:rPr>
        <w:t>max</w:t>
      </w:r>
      <w:proofErr w:type="spellEnd"/>
      <w:r w:rsidRPr="00F01B90">
        <w:rPr>
          <w:rFonts w:ascii="Calibri" w:hAnsi="Calibri" w:cs="Calibri"/>
          <w:sz w:val="20"/>
          <w:szCs w:val="20"/>
          <w:lang w:val="hu-HU"/>
        </w:rPr>
        <w:t>. 30 pont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 xml:space="preserve">- Tanszéki értékelés: </w:t>
      </w:r>
      <w:proofErr w:type="spellStart"/>
      <w:r w:rsidRPr="00F01B90">
        <w:rPr>
          <w:rFonts w:ascii="Calibri" w:hAnsi="Calibri" w:cs="Calibri"/>
          <w:sz w:val="20"/>
          <w:szCs w:val="20"/>
          <w:lang w:val="hu-HU"/>
        </w:rPr>
        <w:t>max</w:t>
      </w:r>
      <w:proofErr w:type="spellEnd"/>
      <w:r w:rsidRPr="00F01B90">
        <w:rPr>
          <w:rFonts w:ascii="Calibri" w:hAnsi="Calibri" w:cs="Calibri"/>
          <w:sz w:val="20"/>
          <w:szCs w:val="20"/>
          <w:lang w:val="hu-HU"/>
        </w:rPr>
        <w:t>. 20 pont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 xml:space="preserve">- MKE-díjak (pl. Amadeus-díj, Barcsay-díj, Best of Diploma, Rektori különdíj): </w:t>
      </w:r>
      <w:proofErr w:type="spellStart"/>
      <w:r w:rsidRPr="00F01B90">
        <w:rPr>
          <w:rFonts w:ascii="Calibri" w:hAnsi="Calibri" w:cs="Calibri"/>
          <w:sz w:val="20"/>
          <w:szCs w:val="20"/>
          <w:lang w:val="hu-HU"/>
        </w:rPr>
        <w:t>max</w:t>
      </w:r>
      <w:proofErr w:type="spellEnd"/>
      <w:r w:rsidRPr="00F01B90">
        <w:rPr>
          <w:rFonts w:ascii="Calibri" w:hAnsi="Calibri" w:cs="Calibri"/>
          <w:sz w:val="20"/>
          <w:szCs w:val="20"/>
          <w:lang w:val="hu-HU"/>
        </w:rPr>
        <w:t>. 10 pont</w:t>
      </w:r>
    </w:p>
    <w:p w:rsidR="00CA0EAA" w:rsidRPr="00F01B90" w:rsidRDefault="00337DE1" w:rsidP="00CA0EA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30" style="width:0;height:1.5pt" o:hralign="center" o:hrstd="t" o:hr="t"/>
        </w:pict>
      </w:r>
    </w:p>
    <w:p w:rsidR="00CA0EAA" w:rsidRPr="00F01B90" w:rsidRDefault="00CA0EAA" w:rsidP="00CA0EAA">
      <w:pPr>
        <w:pStyle w:val="Cmsor3"/>
        <w:rPr>
          <w:rFonts w:ascii="Calibri" w:hAnsi="Calibri" w:cs="Calibri"/>
          <w:color w:val="auto"/>
          <w:sz w:val="20"/>
          <w:szCs w:val="20"/>
          <w:lang w:val="hu-HU"/>
        </w:rPr>
      </w:pPr>
      <w:bookmarkStart w:id="8" w:name="a-pályázati-időszakban-készült-művek"/>
      <w:bookmarkEnd w:id="7"/>
      <w:r w:rsidRPr="00F01B90">
        <w:rPr>
          <w:rFonts w:ascii="Calibri" w:hAnsi="Calibri" w:cs="Calibri"/>
          <w:b/>
          <w:bCs/>
          <w:color w:val="auto"/>
          <w:sz w:val="20"/>
          <w:szCs w:val="20"/>
          <w:lang w:val="hu-HU"/>
        </w:rPr>
        <w:t>A pályázati időszakban készült művek</w:t>
      </w:r>
    </w:p>
    <w:p w:rsidR="00CA0EAA" w:rsidRPr="00F01B90" w:rsidRDefault="00CA0EAA" w:rsidP="00CA0EAA">
      <w:pPr>
        <w:pStyle w:val="FirstParagraph"/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sz w:val="20"/>
          <w:szCs w:val="20"/>
          <w:lang w:val="hu-HU"/>
        </w:rPr>
        <w:t>A műtermekben létrehozott alkotások szellemi és vagyoni jogai a pályázót illetik meg. A nyertes vállalja, hogy az időszak alatt készült műveit bemutatja az Egyetem által szervezett kiállításon.</w:t>
      </w:r>
      <w:r w:rsidRPr="00F01B90">
        <w:rPr>
          <w:rFonts w:ascii="Calibri" w:hAnsi="Calibri" w:cs="Calibri"/>
          <w:sz w:val="20"/>
          <w:szCs w:val="20"/>
          <w:lang w:val="hu-HU"/>
        </w:rPr>
        <w:br/>
        <w:t>A kiállításon szereplő műveket a rektor által felkért szakmai zsűri értékeli, a legkiemelkedőbb munkák alkotói és mentoraik díjazásban részesülnek.</w:t>
      </w:r>
    </w:p>
    <w:p w:rsidR="00CA0EAA" w:rsidRPr="00F01B90" w:rsidRDefault="00337DE1" w:rsidP="00CA0EA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31" style="width:0;height:1.5pt" o:hralign="center" o:hrstd="t" o:hr="t"/>
        </w:pict>
      </w:r>
    </w:p>
    <w:p w:rsidR="00CA0EAA" w:rsidRPr="00F01B90" w:rsidRDefault="00CA0EAA" w:rsidP="00CA0EAA">
      <w:pPr>
        <w:pStyle w:val="Cmsor3"/>
        <w:rPr>
          <w:rFonts w:ascii="Calibri" w:hAnsi="Calibri" w:cs="Calibri"/>
          <w:color w:val="auto"/>
          <w:sz w:val="20"/>
          <w:szCs w:val="20"/>
          <w:lang w:val="hu-HU"/>
        </w:rPr>
      </w:pPr>
      <w:bookmarkStart w:id="9" w:name="kapcsolat"/>
      <w:bookmarkEnd w:id="8"/>
      <w:r w:rsidRPr="00F01B90">
        <w:rPr>
          <w:rFonts w:ascii="Calibri" w:hAnsi="Calibri" w:cs="Calibri"/>
          <w:b/>
          <w:bCs/>
          <w:color w:val="auto"/>
          <w:sz w:val="20"/>
          <w:szCs w:val="20"/>
          <w:lang w:val="hu-HU"/>
        </w:rPr>
        <w:t>Kapcsolat</w:t>
      </w:r>
    </w:p>
    <w:p w:rsidR="0077760E" w:rsidRDefault="00CA0EAA" w:rsidP="0077760E">
      <w:pPr>
        <w:pStyle w:val="FirstParagraph"/>
        <w:rPr>
          <w:rFonts w:ascii="Calibri" w:hAnsi="Calibri" w:cs="Calibri"/>
          <w:sz w:val="20"/>
          <w:szCs w:val="20"/>
          <w:lang w:val="hu-HU"/>
        </w:rPr>
      </w:pPr>
      <w:r w:rsidRPr="00F01B90">
        <w:rPr>
          <w:rFonts w:ascii="Calibri" w:hAnsi="Calibri" w:cs="Calibri"/>
          <w:b/>
          <w:bCs/>
          <w:sz w:val="20"/>
          <w:szCs w:val="20"/>
          <w:lang w:val="hu-HU"/>
        </w:rPr>
        <w:t>Magyar Képzőművészeti Egyetem</w:t>
      </w:r>
      <w:r w:rsidRPr="00F01B90">
        <w:rPr>
          <w:rFonts w:ascii="Calibri" w:hAnsi="Calibri" w:cs="Calibri"/>
          <w:sz w:val="20"/>
          <w:szCs w:val="20"/>
          <w:lang w:val="hu-HU"/>
        </w:rPr>
        <w:br/>
      </w:r>
      <w:r w:rsidR="008A4628">
        <w:rPr>
          <w:rFonts w:ascii="Calibri" w:hAnsi="Calibri" w:cs="Calibri"/>
          <w:sz w:val="20"/>
          <w:szCs w:val="20"/>
          <w:lang w:val="hu-HU"/>
        </w:rPr>
        <w:t>Szuchacsev Dávid, kancellár-helyettes</w:t>
      </w:r>
      <w:r w:rsidRPr="00F01B90">
        <w:rPr>
          <w:rFonts w:ascii="Calibri" w:hAnsi="Calibri" w:cs="Calibri"/>
          <w:sz w:val="20"/>
          <w:szCs w:val="20"/>
          <w:lang w:val="hu-HU"/>
        </w:rPr>
        <w:br/>
      </w:r>
      <w:r w:rsidR="008A4628">
        <w:rPr>
          <w:rFonts w:ascii="Calibri" w:hAnsi="Calibri" w:cs="Calibri"/>
          <w:sz w:val="20"/>
          <w:szCs w:val="20"/>
          <w:lang w:val="hu-HU"/>
        </w:rPr>
        <w:t>szuchacsev.david@mke.hu</w:t>
      </w:r>
      <w:r w:rsidRPr="00F01B90">
        <w:rPr>
          <w:rFonts w:ascii="Calibri" w:hAnsi="Calibri" w:cs="Calibri"/>
          <w:sz w:val="20"/>
          <w:szCs w:val="20"/>
          <w:lang w:val="hu-HU"/>
        </w:rPr>
        <w:br/>
      </w:r>
      <w:bookmarkEnd w:id="0"/>
      <w:bookmarkEnd w:id="1"/>
      <w:bookmarkEnd w:id="9"/>
      <w:r w:rsidR="008A4628">
        <w:rPr>
          <w:rFonts w:ascii="Calibri" w:hAnsi="Calibri" w:cs="Calibri"/>
          <w:sz w:val="20"/>
          <w:szCs w:val="20"/>
          <w:lang w:val="hu-HU"/>
        </w:rPr>
        <w:t>+36703994521</w:t>
      </w:r>
    </w:p>
    <w:p w:rsidR="0077760E" w:rsidRDefault="0077760E" w:rsidP="0077760E">
      <w:pPr>
        <w:pStyle w:val="Szvegtrzs"/>
        <w:rPr>
          <w:lang w:val="hu-HU"/>
        </w:rPr>
      </w:pPr>
    </w:p>
    <w:p w:rsidR="0077760E" w:rsidRDefault="0077760E" w:rsidP="0077760E">
      <w:pPr>
        <w:pStyle w:val="Szvegtrzs"/>
        <w:rPr>
          <w:lang w:val="hu-HU"/>
        </w:rPr>
      </w:pPr>
    </w:p>
    <w:p w:rsidR="0077760E" w:rsidRDefault="0077760E" w:rsidP="0077760E">
      <w:pPr>
        <w:pStyle w:val="Szvegtrzs"/>
        <w:rPr>
          <w:i/>
          <w:sz w:val="20"/>
          <w:szCs w:val="20"/>
          <w:lang w:val="hu-HU"/>
        </w:rPr>
      </w:pPr>
    </w:p>
    <w:p w:rsidR="0077760E" w:rsidRDefault="0077760E" w:rsidP="0077760E">
      <w:pPr>
        <w:pStyle w:val="Szvegtrzs"/>
        <w:rPr>
          <w:i/>
          <w:sz w:val="20"/>
          <w:szCs w:val="20"/>
          <w:lang w:val="hu-HU"/>
        </w:rPr>
      </w:pPr>
    </w:p>
    <w:p w:rsidR="0077760E" w:rsidRPr="0077760E" w:rsidRDefault="0077760E" w:rsidP="0077760E">
      <w:pPr>
        <w:pStyle w:val="Szvegtrzs"/>
        <w:rPr>
          <w:i/>
          <w:sz w:val="20"/>
          <w:szCs w:val="20"/>
          <w:lang w:val="hu-HU"/>
        </w:rPr>
      </w:pPr>
      <w:r w:rsidRPr="0077760E">
        <w:rPr>
          <w:i/>
          <w:sz w:val="20"/>
          <w:szCs w:val="20"/>
          <w:lang w:val="hu-HU"/>
        </w:rPr>
        <w:t>Melléklet: Stróbl Alajos Kollégium tetőterének alaprajza</w:t>
      </w:r>
    </w:p>
    <w:sectPr w:rsidR="0077760E" w:rsidRPr="0077760E" w:rsidSect="006B0438">
      <w:headerReference w:type="default" r:id="rId7"/>
      <w:footerReference w:type="default" r:id="rId8"/>
      <w:pgSz w:w="11906" w:h="16838"/>
      <w:pgMar w:top="2525" w:right="1416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DE1" w:rsidRDefault="00337DE1" w:rsidP="00FD036B">
      <w:pPr>
        <w:spacing w:after="0" w:line="240" w:lineRule="auto"/>
      </w:pPr>
      <w:r>
        <w:separator/>
      </w:r>
    </w:p>
  </w:endnote>
  <w:endnote w:type="continuationSeparator" w:id="0">
    <w:p w:rsidR="00337DE1" w:rsidRDefault="00337DE1" w:rsidP="00FD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CDA" w:rsidRPr="00792CDA" w:rsidRDefault="006B0438" w:rsidP="00792CDA">
    <w:pPr>
      <w:pStyle w:val="llb"/>
      <w:ind w:left="-1134"/>
    </w:pPr>
    <w:r>
      <w:rPr>
        <w:noProof/>
      </w:rPr>
      <w:drawing>
        <wp:inline distT="0" distB="0" distL="0" distR="0">
          <wp:extent cx="7554036" cy="898636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lá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07" cy="89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DE1" w:rsidRDefault="00337DE1" w:rsidP="00FD036B">
      <w:pPr>
        <w:spacing w:after="0" w:line="240" w:lineRule="auto"/>
      </w:pPr>
      <w:r>
        <w:separator/>
      </w:r>
    </w:p>
  </w:footnote>
  <w:footnote w:type="continuationSeparator" w:id="0">
    <w:p w:rsidR="00337DE1" w:rsidRDefault="00337DE1" w:rsidP="00FD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FE" w:rsidRDefault="006B0438" w:rsidP="000259A3">
    <w:pPr>
      <w:pStyle w:val="lfej"/>
      <w:tabs>
        <w:tab w:val="clear" w:pos="4536"/>
        <w:tab w:val="clear" w:pos="9072"/>
        <w:tab w:val="left" w:pos="1701"/>
      </w:tabs>
      <w:ind w:left="-1134" w:right="-1080"/>
    </w:pPr>
    <w:r>
      <w:rPr>
        <w:noProof/>
      </w:rPr>
      <w:drawing>
        <wp:inline distT="0" distB="0" distL="0" distR="0" wp14:anchorId="10FDFF9F" wp14:editId="7B444356">
          <wp:extent cx="7554036" cy="1799695"/>
          <wp:effectExtent l="0" t="0" r="889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95" cy="180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1"/>
    <w:multiLevelType w:val="multilevel"/>
    <w:tmpl w:val="BAC2494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162A79"/>
    <w:multiLevelType w:val="hybridMultilevel"/>
    <w:tmpl w:val="0966D6FE"/>
    <w:lvl w:ilvl="0" w:tplc="C736162C">
      <w:start w:val="20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316DA"/>
    <w:multiLevelType w:val="hybridMultilevel"/>
    <w:tmpl w:val="D5500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30A23"/>
    <w:multiLevelType w:val="multilevel"/>
    <w:tmpl w:val="43B60D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81"/>
    <w:rsid w:val="000259A3"/>
    <w:rsid w:val="0006159D"/>
    <w:rsid w:val="0008105B"/>
    <w:rsid w:val="00086ACB"/>
    <w:rsid w:val="00086FBF"/>
    <w:rsid w:val="000D108E"/>
    <w:rsid w:val="00122C39"/>
    <w:rsid w:val="00154521"/>
    <w:rsid w:val="00161C8D"/>
    <w:rsid w:val="00165763"/>
    <w:rsid w:val="0018502E"/>
    <w:rsid w:val="001900EA"/>
    <w:rsid w:val="001A14BF"/>
    <w:rsid w:val="001C182E"/>
    <w:rsid w:val="00214E0B"/>
    <w:rsid w:val="00240E74"/>
    <w:rsid w:val="002653A1"/>
    <w:rsid w:val="002C55EA"/>
    <w:rsid w:val="00325A79"/>
    <w:rsid w:val="00333BDC"/>
    <w:rsid w:val="00337DE1"/>
    <w:rsid w:val="00361F36"/>
    <w:rsid w:val="00377A2E"/>
    <w:rsid w:val="0038369E"/>
    <w:rsid w:val="003B5596"/>
    <w:rsid w:val="003C14F2"/>
    <w:rsid w:val="003C5FAD"/>
    <w:rsid w:val="003C656E"/>
    <w:rsid w:val="003E37FE"/>
    <w:rsid w:val="00411C31"/>
    <w:rsid w:val="00464636"/>
    <w:rsid w:val="004962B8"/>
    <w:rsid w:val="004A67EC"/>
    <w:rsid w:val="004E05B0"/>
    <w:rsid w:val="00547D6A"/>
    <w:rsid w:val="005A6C0A"/>
    <w:rsid w:val="006069FE"/>
    <w:rsid w:val="00631A6A"/>
    <w:rsid w:val="006618D1"/>
    <w:rsid w:val="00691227"/>
    <w:rsid w:val="0069425B"/>
    <w:rsid w:val="006A3663"/>
    <w:rsid w:val="006A5F70"/>
    <w:rsid w:val="006B0438"/>
    <w:rsid w:val="006B3C12"/>
    <w:rsid w:val="006B4C6F"/>
    <w:rsid w:val="006C440D"/>
    <w:rsid w:val="006D55CD"/>
    <w:rsid w:val="006E12C1"/>
    <w:rsid w:val="00711879"/>
    <w:rsid w:val="0071788D"/>
    <w:rsid w:val="0077760E"/>
    <w:rsid w:val="00792CDA"/>
    <w:rsid w:val="007D0A79"/>
    <w:rsid w:val="00853F2A"/>
    <w:rsid w:val="008542A7"/>
    <w:rsid w:val="00856892"/>
    <w:rsid w:val="00863036"/>
    <w:rsid w:val="0087530B"/>
    <w:rsid w:val="008A4628"/>
    <w:rsid w:val="008D6561"/>
    <w:rsid w:val="008F346E"/>
    <w:rsid w:val="00932DE9"/>
    <w:rsid w:val="009D2AFE"/>
    <w:rsid w:val="009D4AF8"/>
    <w:rsid w:val="009E4F37"/>
    <w:rsid w:val="009F3B0F"/>
    <w:rsid w:val="00A414F7"/>
    <w:rsid w:val="00A77A7E"/>
    <w:rsid w:val="00AE730D"/>
    <w:rsid w:val="00AF474D"/>
    <w:rsid w:val="00B01F3D"/>
    <w:rsid w:val="00B07FF1"/>
    <w:rsid w:val="00B51C00"/>
    <w:rsid w:val="00B725EB"/>
    <w:rsid w:val="00B73B91"/>
    <w:rsid w:val="00BD108A"/>
    <w:rsid w:val="00BD11FE"/>
    <w:rsid w:val="00C135A6"/>
    <w:rsid w:val="00C3041F"/>
    <w:rsid w:val="00C337B7"/>
    <w:rsid w:val="00C44AA0"/>
    <w:rsid w:val="00C66623"/>
    <w:rsid w:val="00CA0EAA"/>
    <w:rsid w:val="00CC3A35"/>
    <w:rsid w:val="00D233F0"/>
    <w:rsid w:val="00D40BEA"/>
    <w:rsid w:val="00D65D3E"/>
    <w:rsid w:val="00D86A28"/>
    <w:rsid w:val="00DB3057"/>
    <w:rsid w:val="00DD231F"/>
    <w:rsid w:val="00E0499B"/>
    <w:rsid w:val="00E21081"/>
    <w:rsid w:val="00E34D69"/>
    <w:rsid w:val="00E97326"/>
    <w:rsid w:val="00EA4234"/>
    <w:rsid w:val="00EC105F"/>
    <w:rsid w:val="00ED2C9F"/>
    <w:rsid w:val="00ED4E1C"/>
    <w:rsid w:val="00F01B90"/>
    <w:rsid w:val="00F1495B"/>
    <w:rsid w:val="00F2638B"/>
    <w:rsid w:val="00F32622"/>
    <w:rsid w:val="00F33366"/>
    <w:rsid w:val="00F639C8"/>
    <w:rsid w:val="00F86D1A"/>
    <w:rsid w:val="00FD036B"/>
    <w:rsid w:val="00FD0D78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6C36D"/>
  <w15:docId w15:val="{58CFA534-EF33-4AD6-B0D5-1608C394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CA0EA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 w:eastAsia="en-US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CA0EA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CA0EA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A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036B"/>
  </w:style>
  <w:style w:type="paragraph" w:styleId="llb">
    <w:name w:val="footer"/>
    <w:basedOn w:val="Norml"/>
    <w:link w:val="llb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036B"/>
  </w:style>
  <w:style w:type="paragraph" w:styleId="Listaszerbekezds">
    <w:name w:val="List Paragraph"/>
    <w:basedOn w:val="Norml"/>
    <w:uiPriority w:val="34"/>
    <w:qFormat/>
    <w:rsid w:val="00C135A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A0EA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 w:eastAsia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0E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0EAA"/>
    <w:rPr>
      <w:rFonts w:eastAsiaTheme="majorEastAsia" w:cstheme="majorBidi"/>
      <w:color w:val="365F91" w:themeColor="accent1" w:themeShade="BF"/>
      <w:sz w:val="28"/>
      <w:szCs w:val="28"/>
      <w:lang w:val="en-US" w:eastAsia="en-US"/>
    </w:rPr>
  </w:style>
  <w:style w:type="paragraph" w:styleId="Szvegtrzs">
    <w:name w:val="Body Text"/>
    <w:basedOn w:val="Norml"/>
    <w:link w:val="SzvegtrzsChar"/>
    <w:qFormat/>
    <w:rsid w:val="00CA0EAA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CA0EAA"/>
    <w:rPr>
      <w:rFonts w:eastAsiaTheme="minorHAnsi"/>
      <w:sz w:val="24"/>
      <w:szCs w:val="24"/>
      <w:lang w:val="en-US" w:eastAsia="en-US"/>
    </w:rPr>
  </w:style>
  <w:style w:type="paragraph" w:customStyle="1" w:styleId="FirstParagraph">
    <w:name w:val="First Paragraph"/>
    <w:basedOn w:val="Szvegtrzs"/>
    <w:next w:val="Szvegtrzs"/>
    <w:qFormat/>
    <w:rsid w:val="00CA0EAA"/>
  </w:style>
  <w:style w:type="paragraph" w:customStyle="1" w:styleId="Compact">
    <w:name w:val="Compact"/>
    <w:basedOn w:val="Szvegtrzs"/>
    <w:qFormat/>
    <w:rsid w:val="00CA0EAA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imon.gyongyi\AppData\Local\Microsoft\Windows\Temporary%20Internet%20Files\Content.Outlook\9QRZPX0Y\MKE%20lp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MKE lp</Template>
  <TotalTime>3</TotalTime>
  <Pages>1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Gyöngyi</dc:creator>
  <cp:lastModifiedBy>Szuchacsev Dávid</cp:lastModifiedBy>
  <cp:revision>4</cp:revision>
  <cp:lastPrinted>2023-01-13T10:52:00Z</cp:lastPrinted>
  <dcterms:created xsi:type="dcterms:W3CDTF">2025-09-24T12:53:00Z</dcterms:created>
  <dcterms:modified xsi:type="dcterms:W3CDTF">2025-09-25T08:26:00Z</dcterms:modified>
</cp:coreProperties>
</file>